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29" w:rsidRDefault="00655829" w:rsidP="00D906DB">
      <w:pPr>
        <w:widowControl w:val="0"/>
        <w:autoSpaceDE w:val="0"/>
        <w:autoSpaceDN w:val="0"/>
        <w:adjustRightInd w:val="0"/>
        <w:ind w:right="-1" w:firstLine="0"/>
        <w:rPr>
          <w:b/>
          <w:bCs/>
          <w:sz w:val="24"/>
          <w:szCs w:val="24"/>
        </w:rPr>
      </w:pPr>
      <w:r w:rsidRPr="00655829">
        <w:rPr>
          <w:b/>
          <w:sz w:val="24"/>
          <w:szCs w:val="24"/>
        </w:rPr>
        <w:t>PELATIHAN PENGELOLAAN DAN PERAWATAN LABORATORIUM IPA BAGI GURU SMP SE-ACEH TIMUR</w:t>
      </w:r>
      <w:r w:rsidRPr="001D656D">
        <w:rPr>
          <w:b/>
          <w:bCs/>
          <w:sz w:val="24"/>
          <w:szCs w:val="24"/>
        </w:rPr>
        <w:t xml:space="preserve"> </w:t>
      </w:r>
    </w:p>
    <w:p w:rsidR="00655829" w:rsidRDefault="00655829" w:rsidP="00D906DB">
      <w:pPr>
        <w:widowControl w:val="0"/>
        <w:autoSpaceDE w:val="0"/>
        <w:autoSpaceDN w:val="0"/>
        <w:adjustRightInd w:val="0"/>
        <w:ind w:right="-1" w:firstLine="0"/>
        <w:rPr>
          <w:b/>
          <w:bCs/>
          <w:sz w:val="24"/>
          <w:szCs w:val="24"/>
        </w:rPr>
      </w:pPr>
    </w:p>
    <w:p w:rsidR="00655829" w:rsidRPr="00655829" w:rsidRDefault="00655829" w:rsidP="00655829">
      <w:pPr>
        <w:rPr>
          <w:b/>
          <w:sz w:val="22"/>
          <w:lang w:val="id-ID"/>
        </w:rPr>
      </w:pPr>
      <w:proofErr w:type="gramStart"/>
      <w:r w:rsidRPr="00655829">
        <w:rPr>
          <w:b/>
          <w:bCs/>
          <w:sz w:val="22"/>
        </w:rPr>
        <w:t>Tri  Mustika</w:t>
      </w:r>
      <w:proofErr w:type="gramEnd"/>
      <w:r w:rsidRPr="00655829">
        <w:rPr>
          <w:b/>
          <w:bCs/>
          <w:sz w:val="22"/>
        </w:rPr>
        <w:t xml:space="preserve">  Sarjani</w:t>
      </w:r>
      <w:r w:rsidRPr="00655829">
        <w:rPr>
          <w:b/>
          <w:bCs/>
          <w:sz w:val="22"/>
          <w:vertAlign w:val="superscript"/>
          <w:lang w:val="id-ID"/>
        </w:rPr>
        <w:t>1</w:t>
      </w:r>
      <w:r w:rsidRPr="00655829">
        <w:rPr>
          <w:b/>
          <w:bCs/>
          <w:sz w:val="22"/>
          <w:lang w:val="id-ID"/>
        </w:rPr>
        <w:t xml:space="preserve">, </w:t>
      </w:r>
      <w:r w:rsidRPr="00655829">
        <w:rPr>
          <w:b/>
          <w:bCs/>
          <w:sz w:val="22"/>
        </w:rPr>
        <w:t>E</w:t>
      </w:r>
      <w:r w:rsidRPr="00655829">
        <w:rPr>
          <w:b/>
          <w:bCs/>
          <w:sz w:val="22"/>
          <w:lang w:val="id-ID"/>
        </w:rPr>
        <w:t>kariana</w:t>
      </w:r>
      <w:r w:rsidRPr="00655829">
        <w:rPr>
          <w:b/>
          <w:bCs/>
          <w:sz w:val="22"/>
        </w:rPr>
        <w:t xml:space="preserve"> S. P</w:t>
      </w:r>
      <w:r w:rsidRPr="00655829">
        <w:rPr>
          <w:b/>
          <w:bCs/>
          <w:sz w:val="22"/>
          <w:lang w:val="id-ID"/>
        </w:rPr>
        <w:t>andia</w:t>
      </w:r>
      <w:r w:rsidRPr="00655829">
        <w:rPr>
          <w:b/>
          <w:bCs/>
          <w:sz w:val="22"/>
          <w:vertAlign w:val="superscript"/>
          <w:lang w:val="id-ID"/>
        </w:rPr>
        <w:t>2</w:t>
      </w:r>
      <w:r w:rsidRPr="00655829">
        <w:rPr>
          <w:b/>
          <w:bCs/>
          <w:sz w:val="22"/>
          <w:lang w:val="id-ID"/>
        </w:rPr>
        <w:t xml:space="preserve">, </w:t>
      </w:r>
      <w:r w:rsidRPr="00655829">
        <w:rPr>
          <w:b/>
          <w:bCs/>
          <w:sz w:val="22"/>
        </w:rPr>
        <w:t>Abdul L. M</w:t>
      </w:r>
      <w:r w:rsidRPr="00655829">
        <w:rPr>
          <w:b/>
          <w:bCs/>
          <w:sz w:val="22"/>
          <w:lang w:val="id-ID"/>
        </w:rPr>
        <w:t>awardi</w:t>
      </w:r>
      <w:r w:rsidRPr="00655829">
        <w:rPr>
          <w:b/>
          <w:bCs/>
          <w:sz w:val="22"/>
          <w:vertAlign w:val="superscript"/>
          <w:lang w:val="id-ID"/>
        </w:rPr>
        <w:t>3</w:t>
      </w:r>
    </w:p>
    <w:p w:rsidR="00655829" w:rsidRPr="00BA5F8B" w:rsidRDefault="00655829" w:rsidP="00655829">
      <w:pPr>
        <w:rPr>
          <w:sz w:val="20"/>
          <w:szCs w:val="20"/>
          <w:lang w:val="id-ID"/>
        </w:rPr>
      </w:pPr>
      <w:r w:rsidRPr="00BA5F8B">
        <w:rPr>
          <w:sz w:val="20"/>
          <w:szCs w:val="20"/>
          <w:vertAlign w:val="superscript"/>
        </w:rPr>
        <w:t>1</w:t>
      </w:r>
      <w:proofErr w:type="gramStart"/>
      <w:r w:rsidRPr="00BA5F8B">
        <w:rPr>
          <w:sz w:val="20"/>
          <w:szCs w:val="20"/>
          <w:vertAlign w:val="superscript"/>
          <w:lang w:val="id-ID"/>
        </w:rPr>
        <w:t>,2,3</w:t>
      </w:r>
      <w:proofErr w:type="gramEnd"/>
      <w:r w:rsidRPr="00BA5F8B">
        <w:rPr>
          <w:sz w:val="20"/>
          <w:szCs w:val="20"/>
          <w:vertAlign w:val="superscript"/>
          <w:lang w:val="id-ID"/>
        </w:rPr>
        <w:t xml:space="preserve"> </w:t>
      </w:r>
      <w:r w:rsidRPr="00BA5F8B">
        <w:rPr>
          <w:sz w:val="20"/>
          <w:szCs w:val="20"/>
        </w:rPr>
        <w:t xml:space="preserve">Prodi Pendidikan Biologi FKIP </w:t>
      </w:r>
      <w:r w:rsidRPr="00BA5F8B">
        <w:rPr>
          <w:sz w:val="20"/>
          <w:szCs w:val="20"/>
          <w:lang w:val="id-ID"/>
        </w:rPr>
        <w:t>Universitas Samudra, Langsa</w:t>
      </w:r>
    </w:p>
    <w:p w:rsidR="00655829" w:rsidRPr="00BA5F8B" w:rsidRDefault="00655829" w:rsidP="00655829">
      <w:pPr>
        <w:rPr>
          <w:sz w:val="22"/>
          <w:lang w:val="id-ID"/>
        </w:rPr>
      </w:pPr>
    </w:p>
    <w:p w:rsidR="00655829" w:rsidRPr="00BA5F8B" w:rsidRDefault="00655829" w:rsidP="00655829">
      <w:pPr>
        <w:ind w:firstLine="0"/>
        <w:rPr>
          <w:sz w:val="20"/>
          <w:szCs w:val="20"/>
        </w:rPr>
      </w:pPr>
      <w:r w:rsidRPr="00BA5F8B">
        <w:rPr>
          <w:sz w:val="20"/>
          <w:szCs w:val="20"/>
        </w:rPr>
        <w:t xml:space="preserve">Alamat </w:t>
      </w:r>
      <w:proofErr w:type="gramStart"/>
      <w:r w:rsidRPr="00BA5F8B">
        <w:rPr>
          <w:sz w:val="20"/>
          <w:szCs w:val="20"/>
        </w:rPr>
        <w:t>Korespondensi :</w:t>
      </w:r>
      <w:proofErr w:type="gramEnd"/>
      <w:r w:rsidRPr="00BA5F8B">
        <w:rPr>
          <w:sz w:val="20"/>
          <w:szCs w:val="20"/>
        </w:rPr>
        <w:t xml:space="preserve"> </w:t>
      </w:r>
      <w:r w:rsidRPr="00BA5F8B">
        <w:rPr>
          <w:color w:val="202124"/>
          <w:sz w:val="20"/>
          <w:szCs w:val="20"/>
          <w:shd w:val="clear" w:color="auto" w:fill="FFFFFF"/>
        </w:rPr>
        <w:t xml:space="preserve">Jalan Prof. Dr. </w:t>
      </w:r>
      <w:r w:rsidR="00044C54">
        <w:rPr>
          <w:color w:val="202124"/>
          <w:sz w:val="20"/>
          <w:szCs w:val="20"/>
          <w:shd w:val="clear" w:color="auto" w:fill="FFFFFF"/>
        </w:rPr>
        <w:t>Syarief Thayeb, Kec Langsa Lama</w:t>
      </w:r>
      <w:r w:rsidRPr="00BA5F8B">
        <w:rPr>
          <w:color w:val="202124"/>
          <w:sz w:val="20"/>
          <w:szCs w:val="20"/>
          <w:shd w:val="clear" w:color="auto" w:fill="FFFFFF"/>
        </w:rPr>
        <w:t xml:space="preserve"> , Kota Langsa , Aceh , Indonesia</w:t>
      </w:r>
    </w:p>
    <w:p w:rsidR="00655829" w:rsidRPr="00BA5F8B" w:rsidRDefault="00655829" w:rsidP="00655829">
      <w:pPr>
        <w:rPr>
          <w:sz w:val="22"/>
          <w:lang w:val="id-ID"/>
        </w:rPr>
      </w:pPr>
    </w:p>
    <w:p w:rsidR="00655829" w:rsidRPr="00BA5F8B" w:rsidRDefault="00655829" w:rsidP="00655829">
      <w:pPr>
        <w:rPr>
          <w:sz w:val="20"/>
          <w:szCs w:val="20"/>
          <w:lang w:val="id-ID"/>
        </w:rPr>
      </w:pPr>
      <w:r w:rsidRPr="00BA5F8B">
        <w:rPr>
          <w:sz w:val="20"/>
          <w:szCs w:val="20"/>
        </w:rPr>
        <w:t>E-mail:</w:t>
      </w:r>
      <w:r w:rsidRPr="00BA5F8B">
        <w:rPr>
          <w:sz w:val="20"/>
          <w:szCs w:val="20"/>
          <w:lang w:val="id-ID"/>
        </w:rPr>
        <w:t xml:space="preserve"> </w:t>
      </w:r>
      <w:hyperlink r:id="rId8" w:history="1">
        <w:r w:rsidR="00BA5F8B" w:rsidRPr="00BA5F8B">
          <w:rPr>
            <w:rStyle w:val="Hyperlink"/>
            <w:sz w:val="20"/>
            <w:szCs w:val="20"/>
            <w:vertAlign w:val="superscript"/>
            <w:lang w:val="id-ID"/>
          </w:rPr>
          <w:t xml:space="preserve">1) </w:t>
        </w:r>
        <w:r w:rsidR="00BA5F8B" w:rsidRPr="00BA5F8B">
          <w:rPr>
            <w:rStyle w:val="Hyperlink"/>
            <w:sz w:val="20"/>
            <w:szCs w:val="20"/>
            <w:lang w:val="id-ID"/>
          </w:rPr>
          <w:t>sarjani@unsam.ac.id</w:t>
        </w:r>
      </w:hyperlink>
      <w:r w:rsidRPr="00BA5F8B">
        <w:rPr>
          <w:sz w:val="20"/>
          <w:szCs w:val="20"/>
          <w:lang w:val="id-ID"/>
        </w:rPr>
        <w:t xml:space="preserve">, </w:t>
      </w:r>
      <w:r w:rsidRPr="00BA5F8B">
        <w:rPr>
          <w:sz w:val="20"/>
          <w:szCs w:val="20"/>
          <w:vertAlign w:val="superscript"/>
          <w:lang w:val="id-ID"/>
        </w:rPr>
        <w:t>2</w:t>
      </w:r>
      <w:r w:rsidR="00BA5F8B" w:rsidRPr="00BA5F8B">
        <w:rPr>
          <w:sz w:val="20"/>
          <w:szCs w:val="20"/>
          <w:vertAlign w:val="superscript"/>
          <w:lang w:val="id-ID"/>
        </w:rPr>
        <w:t>)</w:t>
      </w:r>
      <w:r w:rsidRPr="00BA5F8B">
        <w:rPr>
          <w:sz w:val="20"/>
          <w:szCs w:val="20"/>
          <w:vertAlign w:val="superscript"/>
          <w:lang w:val="id-ID"/>
        </w:rPr>
        <w:t xml:space="preserve"> </w:t>
      </w:r>
      <w:hyperlink r:id="rId9" w:history="1">
        <w:r w:rsidR="00BA5F8B" w:rsidRPr="00BA5F8B">
          <w:rPr>
            <w:rStyle w:val="Hyperlink"/>
            <w:sz w:val="20"/>
            <w:szCs w:val="20"/>
            <w:lang w:val="id-ID"/>
          </w:rPr>
          <w:t>ekariana@unsam.ac.id</w:t>
        </w:r>
      </w:hyperlink>
      <w:r w:rsidR="00BA5F8B" w:rsidRPr="00BA5F8B">
        <w:rPr>
          <w:sz w:val="20"/>
          <w:szCs w:val="20"/>
          <w:lang w:val="id-ID"/>
        </w:rPr>
        <w:t xml:space="preserve">, </w:t>
      </w:r>
      <w:r w:rsidR="00BA5F8B" w:rsidRPr="00BA5F8B">
        <w:rPr>
          <w:sz w:val="20"/>
          <w:szCs w:val="20"/>
          <w:vertAlign w:val="superscript"/>
          <w:lang w:val="id-ID"/>
        </w:rPr>
        <w:t xml:space="preserve">3) </w:t>
      </w:r>
      <w:hyperlink r:id="rId10" w:history="1">
        <w:r w:rsidR="00BA5F8B" w:rsidRPr="00BA5F8B">
          <w:rPr>
            <w:rStyle w:val="Hyperlink"/>
            <w:sz w:val="20"/>
            <w:szCs w:val="20"/>
            <w:lang w:val="id-ID"/>
          </w:rPr>
          <w:t>mawardibio@unsam.ac.id</w:t>
        </w:r>
      </w:hyperlink>
      <w:r w:rsidR="00BA5F8B" w:rsidRPr="00BA5F8B">
        <w:rPr>
          <w:sz w:val="20"/>
          <w:szCs w:val="20"/>
          <w:lang w:val="id-ID"/>
        </w:rPr>
        <w:t xml:space="preserve"> </w:t>
      </w:r>
    </w:p>
    <w:p w:rsidR="00BA5F8B" w:rsidRPr="00BA5F8B" w:rsidRDefault="00BA5F8B" w:rsidP="00655829">
      <w:pPr>
        <w:rPr>
          <w:sz w:val="20"/>
          <w:szCs w:val="20"/>
          <w:lang w:val="id-ID"/>
        </w:rPr>
      </w:pPr>
    </w:p>
    <w:p w:rsidR="00D906DB" w:rsidRPr="00BA5F8B" w:rsidRDefault="00D906DB" w:rsidP="00D906DB">
      <w:pPr>
        <w:widowControl w:val="0"/>
        <w:autoSpaceDE w:val="0"/>
        <w:autoSpaceDN w:val="0"/>
        <w:adjustRightInd w:val="0"/>
        <w:spacing w:line="248" w:lineRule="exact"/>
        <w:ind w:left="369" w:right="391"/>
        <w:rPr>
          <w:b/>
          <w:bCs/>
          <w:position w:val="-1"/>
          <w:sz w:val="20"/>
          <w:szCs w:val="20"/>
        </w:rPr>
      </w:pPr>
    </w:p>
    <w:p w:rsidR="00C745E6" w:rsidRDefault="00C745E6" w:rsidP="00BA5F8B">
      <w:pPr>
        <w:pStyle w:val="Heading2"/>
        <w:spacing w:before="0" w:after="0"/>
        <w:ind w:firstLine="0"/>
        <w:jc w:val="both"/>
      </w:pPr>
    </w:p>
    <w:p w:rsidR="009E55B3" w:rsidRDefault="009E55B3" w:rsidP="00C745E6">
      <w:pPr>
        <w:pStyle w:val="Heading2"/>
        <w:spacing w:before="0" w:after="0"/>
        <w:ind w:firstLine="0"/>
        <w:rPr>
          <w:i w:val="0"/>
        </w:rPr>
      </w:pPr>
      <w:r w:rsidRPr="00D160F3">
        <w:rPr>
          <w:i w:val="0"/>
        </w:rPr>
        <w:t>Abstrak</w:t>
      </w:r>
      <w:r w:rsidR="00BA5F8B">
        <w:rPr>
          <w:i w:val="0"/>
        </w:rPr>
        <w:t xml:space="preserve"> </w:t>
      </w:r>
    </w:p>
    <w:p w:rsidR="00BA5F8B" w:rsidRPr="00BA5F8B" w:rsidRDefault="00BA5F8B" w:rsidP="00BA5F8B"/>
    <w:p w:rsidR="00C702D8" w:rsidRPr="00BA5F8B" w:rsidRDefault="00BA5F8B" w:rsidP="00BA5F8B">
      <w:pPr>
        <w:pStyle w:val="Heading3"/>
      </w:pPr>
      <w:r w:rsidRPr="00BA5F8B">
        <w:t>MGMP IPA Aceh timur terdiri dari 24 kecam</w:t>
      </w:r>
      <w:r>
        <w:t>a</w:t>
      </w:r>
      <w:r w:rsidRPr="00BA5F8B">
        <w:t>tan dengan jumlah sekolah 221. Pemilihan wilayah pengabdian diwakili oleh tiga wilayah yaitu Kecamatan Idi rayeuk, Kecamatan Darul Aman, dan  Kecamatan Darul Ihsan. Guru MGMP IPA Aceh Timur masih mengalami kendala baik bidang pengetahuan maupun keterampilan dalam mengelola Laboratorium, penggunaan alat dan bahan maupun dalam perawatan alat. Kegiatan pengabdian bertujuan memberikan pengetahuan dan keterampilan bagi guru MGMP IPA Kabupaten Aceh Timur. Metode yang digunakan berupa metode deskriptif guna melihat peningkatkan keterampilan guru didalam menyusun SOP Laboratorium, perawatan alat dan bahan dilaboratorium. Hasil pelatihan berupa peningkatan pemahaman guru IPA Kabupaten Aceh Timur dalam pengelolaan dan perawatan laboratorium, seperti melakukan preparasi bahan, perawatan, dan membantu dalam menyusun SOP laboratorium. Cara perawatan mikroskop serta cara penggunaan alat dan bahan secara tepat. Kegiatan ini juga dapat menambah pengetahuan dan wawasan bagi Guru IPA terhadap laboratorium, sehingga dapat meningkatkan kompetensi yang dipersyaratkan dan menjadi guru yang lebih profesional.</w:t>
      </w:r>
    </w:p>
    <w:p w:rsidR="00BA5F8B" w:rsidRPr="00BA5F8B" w:rsidRDefault="00BA5F8B" w:rsidP="00BA5F8B"/>
    <w:p w:rsidR="007700A4" w:rsidRDefault="0022098E" w:rsidP="0022098E">
      <w:pPr>
        <w:autoSpaceDE w:val="0"/>
        <w:autoSpaceDN w:val="0"/>
        <w:adjustRightInd w:val="0"/>
        <w:ind w:firstLine="0"/>
        <w:rPr>
          <w:b/>
          <w:i/>
          <w:sz w:val="22"/>
        </w:rPr>
      </w:pPr>
      <w:r w:rsidRPr="0022098E">
        <w:rPr>
          <w:b/>
          <w:i/>
          <w:sz w:val="22"/>
        </w:rPr>
        <w:t>Abstract</w:t>
      </w:r>
    </w:p>
    <w:p w:rsidR="00BA5F8B" w:rsidRDefault="00BA5F8B" w:rsidP="0022098E">
      <w:pPr>
        <w:autoSpaceDE w:val="0"/>
        <w:autoSpaceDN w:val="0"/>
        <w:adjustRightInd w:val="0"/>
        <w:ind w:firstLine="0"/>
        <w:rPr>
          <w:b/>
          <w:i/>
          <w:sz w:val="22"/>
        </w:rPr>
      </w:pPr>
    </w:p>
    <w:p w:rsidR="00BA5F8B" w:rsidRPr="00BA5F8B" w:rsidRDefault="00BA5F8B" w:rsidP="00BA5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i/>
          <w:color w:val="202124"/>
          <w:sz w:val="22"/>
          <w:lang w:val="id-ID" w:eastAsia="id-ID"/>
        </w:rPr>
      </w:pPr>
      <w:r w:rsidRPr="00BA5F8B">
        <w:rPr>
          <w:rFonts w:eastAsia="Times New Roman"/>
          <w:i/>
          <w:color w:val="202124"/>
          <w:sz w:val="22"/>
          <w:lang w:val="en" w:eastAsia="id-ID"/>
        </w:rPr>
        <w:t>The East Aceh IPA MGMP consists of 24 sub-districts with 221 schools. The selection of service areas is represented by three regions, namely Idi Rayeuk District, Darul Aman District, and Darul Ihsan District. East Aceh IPA MGMP teachers are still experiencing problems in terms of knowledge and skills in managing laboratories, using tools and materials as well as in equipment maintenance. The service activity aims to provide knowledge and skills for MGMP IPA teachers in East Aceh Regency. The method used is a descriptive method to see the improvement of teacher skills in compiling laboratory SOPs, maintenance of laboratory equipment and materials. The result of the training was an increase in the understanding of the science teachers of East Aceh Regency in the management and maintenance of laboratories, such as conducting material preparation, maintenance, and assisting in preparing laboratory SOPs. How to care for a microscope and how to use tools and materials properly. This activity can also add knowledge and insight for science teachers to laboratories, so they can increase the required competencies and become more professional teachers.</w:t>
      </w:r>
    </w:p>
    <w:p w:rsidR="00BA5F8B" w:rsidRPr="0022098E" w:rsidRDefault="00BA5F8B" w:rsidP="0022098E">
      <w:pPr>
        <w:autoSpaceDE w:val="0"/>
        <w:autoSpaceDN w:val="0"/>
        <w:adjustRightInd w:val="0"/>
        <w:ind w:firstLine="0"/>
        <w:rPr>
          <w:b/>
          <w:i/>
          <w:iCs/>
          <w:color w:val="000000"/>
          <w:sz w:val="22"/>
        </w:rPr>
      </w:pPr>
    </w:p>
    <w:p w:rsidR="004A5542" w:rsidRPr="00FE34B3" w:rsidRDefault="004A5542" w:rsidP="00BA5F8B">
      <w:pPr>
        <w:pStyle w:val="Heading3"/>
      </w:pPr>
    </w:p>
    <w:p w:rsidR="00044C54" w:rsidRPr="00044C54" w:rsidRDefault="009E55B3" w:rsidP="00BA5F8B">
      <w:pPr>
        <w:pStyle w:val="Heading3"/>
        <w:rPr>
          <w:i w:val="0"/>
        </w:rPr>
      </w:pPr>
      <w:r w:rsidRPr="00FE34B3">
        <w:rPr>
          <w:b/>
        </w:rPr>
        <w:t>Kata kunci</w:t>
      </w:r>
      <w:r w:rsidRPr="00FE34B3">
        <w:t xml:space="preserve">: </w:t>
      </w:r>
      <w:r w:rsidR="00044C54" w:rsidRPr="00044C54">
        <w:t>Aceh Timur , Managemen Laboratorium, MGMP IPA</w:t>
      </w:r>
      <w:r w:rsidR="00044C54" w:rsidRPr="00044C54">
        <w:rPr>
          <w:i w:val="0"/>
        </w:rPr>
        <w:t>.</w:t>
      </w:r>
    </w:p>
    <w:p w:rsidR="00A47C15" w:rsidRDefault="00A47C15" w:rsidP="001A517B">
      <w:pPr>
        <w:ind w:firstLine="0"/>
      </w:pPr>
    </w:p>
    <w:p w:rsidR="00A761AD" w:rsidRDefault="00A761AD" w:rsidP="00B33B40">
      <w:pPr>
        <w:pStyle w:val="Title"/>
      </w:pPr>
      <w:r>
        <w:t xml:space="preserve">1. </w:t>
      </w:r>
      <w:r w:rsidR="00D160F3">
        <w:t>PENDAHULUAN</w:t>
      </w:r>
      <w:r w:rsidR="005057E2">
        <w:t xml:space="preserve"> </w:t>
      </w:r>
    </w:p>
    <w:p w:rsidR="00193B5F" w:rsidRPr="005566C5" w:rsidRDefault="00044C54" w:rsidP="00B33B40">
      <w:pPr>
        <w:autoSpaceDE w:val="0"/>
        <w:autoSpaceDN w:val="0"/>
        <w:adjustRightInd w:val="0"/>
        <w:jc w:val="both"/>
        <w:rPr>
          <w:color w:val="000000"/>
          <w:sz w:val="22"/>
        </w:rPr>
      </w:pPr>
      <w:r w:rsidRPr="005566C5">
        <w:rPr>
          <w:color w:val="181717"/>
          <w:sz w:val="22"/>
        </w:rPr>
        <w:t xml:space="preserve">Aceh timur merupakan salah satu Kabupaten yang terletak di bagian timur Provinsi Aceh. Berdasarkan data Kemendikbud tahun 2020, jumlah sekolah SMP sederajat di Kabupaten Aceh timur sebanyak 221 sekolah, tediri dari 24 kecamatan. Berdasarkan data tersebut tim pengabdi memilih tiga Kecamatan sebagai tempat pelaksanaan pengabdian yang terbagi atas tiga wilayah yaitu Kecamatan Idi rayeuk, Kecamatan Darul Aman, </w:t>
      </w:r>
      <w:proofErr w:type="gramStart"/>
      <w:r w:rsidRPr="005566C5">
        <w:rPr>
          <w:color w:val="181717"/>
          <w:sz w:val="22"/>
        </w:rPr>
        <w:t>dan  Kecamatan</w:t>
      </w:r>
      <w:proofErr w:type="gramEnd"/>
      <w:r w:rsidRPr="005566C5">
        <w:rPr>
          <w:color w:val="181717"/>
          <w:sz w:val="22"/>
        </w:rPr>
        <w:t xml:space="preserve"> Darul Ihsan. Dimana dari ketiga wilayah ini terdapat 10 sekolah SMP Negeri dan 1 SMP Swasta</w:t>
      </w:r>
      <w:r w:rsidR="00B1599F">
        <w:rPr>
          <w:color w:val="181717"/>
          <w:sz w:val="22"/>
          <w:lang w:val="id-ID"/>
        </w:rPr>
        <w:t xml:space="preserve"> yang bergabung dalam MGMP IPA Aceh Timur</w:t>
      </w:r>
      <w:r w:rsidR="005566C5" w:rsidRPr="005566C5">
        <w:rPr>
          <w:color w:val="181717"/>
          <w:sz w:val="22"/>
          <w:lang w:val="id-ID"/>
        </w:rPr>
        <w:t>,</w:t>
      </w:r>
      <w:r w:rsidR="005566C5">
        <w:rPr>
          <w:color w:val="181717"/>
          <w:sz w:val="22"/>
          <w:lang w:val="id-ID"/>
        </w:rPr>
        <w:t xml:space="preserve"> </w:t>
      </w:r>
      <w:r w:rsidR="005566C5" w:rsidRPr="005566C5">
        <w:rPr>
          <w:color w:val="181717"/>
          <w:sz w:val="22"/>
          <w:lang w:val="id-ID"/>
        </w:rPr>
        <w:t>(</w:t>
      </w:r>
      <w:r w:rsidR="005566C5" w:rsidRPr="005566C5">
        <w:rPr>
          <w:sz w:val="22"/>
        </w:rPr>
        <w:t xml:space="preserve"> </w:t>
      </w:r>
      <w:r w:rsidR="005566C5" w:rsidRPr="005566C5">
        <w:rPr>
          <w:color w:val="181717"/>
          <w:sz w:val="22"/>
          <w:lang w:val="id-ID"/>
        </w:rPr>
        <w:t>https://referensi.data.kemdikbud.go.id)</w:t>
      </w:r>
      <w:r w:rsidRPr="005566C5">
        <w:rPr>
          <w:color w:val="181717"/>
          <w:sz w:val="22"/>
        </w:rPr>
        <w:t>.</w:t>
      </w:r>
    </w:p>
    <w:p w:rsidR="005566C5" w:rsidRPr="00D9180F" w:rsidRDefault="005566C5" w:rsidP="00B33B40">
      <w:pPr>
        <w:autoSpaceDE w:val="0"/>
        <w:autoSpaceDN w:val="0"/>
        <w:adjustRightInd w:val="0"/>
        <w:ind w:firstLine="720"/>
        <w:jc w:val="both"/>
        <w:rPr>
          <w:color w:val="181717"/>
          <w:sz w:val="22"/>
        </w:rPr>
      </w:pPr>
      <w:r w:rsidRPr="00D9180F">
        <w:rPr>
          <w:color w:val="181717"/>
          <w:sz w:val="22"/>
        </w:rPr>
        <w:lastRenderedPageBreak/>
        <w:t>Berdasarkan hasil wawancara dengan ketua MGMP IPA Kabupaten Aceh Timur, semua sekolah sudah memiliki laboratorium IPA. Pelajaran IPA di SMP merupakan pengetahuan awal bagi siswa dalam belajar konsep IPA, dimana biasanya untuk menarik minat dan motivasi belajar siswa ini sering dilakukan pembelajaran praktek menggunakan Laboratorium disekolah. Kegiatan praktikum merupakan salah satu proses untuk meningkatkan keterampilan proses sains siswa serta dapat meningkatkan kreatifitas dan keaktifan siswa</w:t>
      </w:r>
      <w:r w:rsidRPr="00D9180F">
        <w:rPr>
          <w:color w:val="181717"/>
          <w:sz w:val="22"/>
          <w:vertAlign w:val="superscript"/>
        </w:rPr>
        <w:t xml:space="preserve"> </w:t>
      </w:r>
      <w:r w:rsidRPr="00D9180F">
        <w:rPr>
          <w:color w:val="181717"/>
          <w:sz w:val="22"/>
          <w:lang w:val="id-ID"/>
        </w:rPr>
        <w:t>(</w:t>
      </w:r>
      <w:r w:rsidRPr="00D9180F">
        <w:rPr>
          <w:bCs/>
          <w:sz w:val="22"/>
        </w:rPr>
        <w:t>Suyanto</w:t>
      </w:r>
      <w:r w:rsidRPr="00D9180F">
        <w:rPr>
          <w:bCs/>
          <w:sz w:val="22"/>
          <w:lang w:val="id-ID"/>
        </w:rPr>
        <w:t>, dkk, 2020)</w:t>
      </w:r>
      <w:r w:rsidRPr="00D9180F">
        <w:rPr>
          <w:color w:val="181717"/>
          <w:sz w:val="22"/>
        </w:rPr>
        <w:t xml:space="preserve">. Laboratorium IPA pada tiap sekolah dikelola langsung oleh guru IPA sebagai tugas tambahan selain sebagai tenaga pengajar. Pada dasarnya kualifikasi pendidikan guru IPA sebagai tenaga yang ditugaskan di laboratorium telah memenuhi kualifikasi, namun masih mengalami kendala-kendala pengetahuan dan keterampilan dalam mengelola Laboratorium, baik dalam hal penggunaan alat dan bahan maupun dalam perawatan alat. Guru yang ditugaskan sebagai pengelola Laboratorium IPA sangat minim diberikan kesempatan untuk mengikuti kursus maupun pelatihan-pelatihan dalam pengelolaan Laboratorium dalam peningkatan kompetensi diri </w:t>
      </w:r>
      <w:r w:rsidRPr="00D9180F">
        <w:rPr>
          <w:sz w:val="22"/>
        </w:rPr>
        <w:t>serta peningkatan kinerja guru</w:t>
      </w:r>
      <w:r w:rsidRPr="00D9180F">
        <w:rPr>
          <w:color w:val="181717"/>
          <w:sz w:val="22"/>
          <w:vertAlign w:val="superscript"/>
        </w:rPr>
        <w:t xml:space="preserve"> </w:t>
      </w:r>
      <w:r w:rsidRPr="00D9180F">
        <w:rPr>
          <w:color w:val="181717"/>
          <w:sz w:val="22"/>
          <w:lang w:val="id-ID"/>
        </w:rPr>
        <w:t>(</w:t>
      </w:r>
      <w:r w:rsidRPr="00D9180F">
        <w:rPr>
          <w:bCs/>
          <w:sz w:val="22"/>
        </w:rPr>
        <w:t>Rosidin</w:t>
      </w:r>
      <w:r w:rsidRPr="00D9180F">
        <w:rPr>
          <w:bCs/>
          <w:sz w:val="22"/>
          <w:lang w:val="id-ID"/>
        </w:rPr>
        <w:t>, dkk, 2020)</w:t>
      </w:r>
      <w:r w:rsidRPr="00D9180F">
        <w:rPr>
          <w:color w:val="181717"/>
          <w:sz w:val="22"/>
        </w:rPr>
        <w:t xml:space="preserve">. </w:t>
      </w:r>
    </w:p>
    <w:p w:rsidR="005566C5" w:rsidRPr="00D9180F" w:rsidRDefault="005566C5" w:rsidP="00B33B40">
      <w:pPr>
        <w:autoSpaceDE w:val="0"/>
        <w:autoSpaceDN w:val="0"/>
        <w:adjustRightInd w:val="0"/>
        <w:ind w:firstLine="720"/>
        <w:jc w:val="both"/>
        <w:rPr>
          <w:color w:val="181717"/>
          <w:sz w:val="22"/>
        </w:rPr>
      </w:pPr>
      <w:r w:rsidRPr="00D9180F">
        <w:rPr>
          <w:color w:val="181717"/>
          <w:sz w:val="22"/>
        </w:rPr>
        <w:t>Data yang diperoleh dari interview dengan sejumlah guru IPA SMP/MTs di Kabupaten Aceh Timur melalui forum MGMP IPA, menyatakan bahwa sebagian besar guru IPA masih mengalami masalah dalam melakukan kegiatan praktikum tentang topik-topik tertentu, tidak semua konsep IPA dapat diajarkan dengan praktikum karena keterbatasan alat-alat dan bahan yang tersedia. Selain itu juga kurangnya keterampilan guru dalam menggunakan Alat-alat Laboratorium</w:t>
      </w:r>
      <w:r w:rsidRPr="00D9180F">
        <w:rPr>
          <w:color w:val="181717"/>
          <w:sz w:val="22"/>
          <w:lang w:val="id-ID"/>
        </w:rPr>
        <w:t xml:space="preserve"> (</w:t>
      </w:r>
      <w:r w:rsidRPr="00D9180F">
        <w:rPr>
          <w:bCs/>
          <w:sz w:val="22"/>
        </w:rPr>
        <w:t>Susilo</w:t>
      </w:r>
      <w:r w:rsidRPr="00D9180F">
        <w:rPr>
          <w:sz w:val="22"/>
        </w:rPr>
        <w:t xml:space="preserve"> </w:t>
      </w:r>
      <w:r w:rsidRPr="00D9180F">
        <w:rPr>
          <w:bCs/>
          <w:sz w:val="22"/>
        </w:rPr>
        <w:t>dan Gufron, 2018)</w:t>
      </w:r>
      <w:r w:rsidRPr="00D9180F">
        <w:rPr>
          <w:color w:val="181717"/>
          <w:sz w:val="22"/>
        </w:rPr>
        <w:t xml:space="preserve">. Adapun masalah yang paling mendasar dari kegiatan praktikum ini adalah kurangnya pemahaman guru didalam mengelola Laboratorium, baik secara managemen seperti data inventaris alat dan bahan, tata </w:t>
      </w:r>
      <w:proofErr w:type="gramStart"/>
      <w:r w:rsidRPr="00D9180F">
        <w:rPr>
          <w:color w:val="181717"/>
          <w:sz w:val="22"/>
        </w:rPr>
        <w:t>cara</w:t>
      </w:r>
      <w:proofErr w:type="gramEnd"/>
      <w:r w:rsidRPr="00D9180F">
        <w:rPr>
          <w:color w:val="181717"/>
          <w:sz w:val="22"/>
        </w:rPr>
        <w:t xml:space="preserve"> bekerja didalam ruang laboratorium. Sehingga berdampak pada kerusakan bahan serta alat-alat Laboratorium yang mengakibatkan kurang efektifnya proses belajar mengajar di Laboratorium dalam menumbuhkan konsep sains peserta didik</w:t>
      </w:r>
      <w:r w:rsidRPr="00D9180F">
        <w:rPr>
          <w:color w:val="181717"/>
          <w:sz w:val="22"/>
          <w:lang w:val="id-ID"/>
        </w:rPr>
        <w:t xml:space="preserve"> (</w:t>
      </w:r>
      <w:r w:rsidRPr="00D9180F">
        <w:rPr>
          <w:bCs/>
          <w:sz w:val="22"/>
        </w:rPr>
        <w:t>Suwarno</w:t>
      </w:r>
      <w:r w:rsidR="003E2F4F" w:rsidRPr="00D9180F">
        <w:rPr>
          <w:sz w:val="22"/>
          <w:lang w:val="id-ID"/>
        </w:rPr>
        <w:t>, 2019)</w:t>
      </w:r>
      <w:r w:rsidRPr="00D9180F">
        <w:rPr>
          <w:color w:val="181717"/>
          <w:sz w:val="22"/>
        </w:rPr>
        <w:t>.</w:t>
      </w:r>
    </w:p>
    <w:p w:rsidR="003E2F4F" w:rsidRPr="00D9180F" w:rsidRDefault="003E2F4F" w:rsidP="00B33B40">
      <w:pPr>
        <w:spacing w:before="120" w:after="120"/>
        <w:ind w:firstLine="720"/>
        <w:jc w:val="both"/>
        <w:rPr>
          <w:color w:val="181717"/>
          <w:sz w:val="22"/>
        </w:rPr>
      </w:pPr>
      <w:r w:rsidRPr="00D9180F">
        <w:rPr>
          <w:color w:val="181717"/>
          <w:sz w:val="22"/>
        </w:rPr>
        <w:t>Pengelolaan laboratorium terdiri dari: Organisasi Laboratorium; Administrasi Laboratorium (inventarisasi alat dan fasilitas laboratorium, administrasi penggunaan laboratorium, administrasi peminjaman alat-alat laboratorium, administrasi pemeliharaan alat-alat laboratorium); Keselamatan kerja di laboratorium. Perawatan dan perbaikan merupakan kegiatan yang dilakukan untuk mempertahankan, meningkatkan, dan mengembalikan peralatan dalam kondisi yang baik agar siap digunakan. Perawatan alat laboratorium dimaksudkan sebagai usaha preventif atau pencegahan agar peralatan tidak rusak atau tetap terjaga dalam kondisi baik dan siap digunakan</w:t>
      </w:r>
      <w:r w:rsidRPr="00D9180F">
        <w:rPr>
          <w:color w:val="181717"/>
          <w:sz w:val="22"/>
          <w:lang w:val="id-ID"/>
        </w:rPr>
        <w:t xml:space="preserve"> (</w:t>
      </w:r>
      <w:r w:rsidRPr="00D9180F">
        <w:rPr>
          <w:bCs/>
          <w:sz w:val="22"/>
        </w:rPr>
        <w:t>Supriyanto</w:t>
      </w:r>
      <w:r w:rsidRPr="00D9180F">
        <w:rPr>
          <w:color w:val="181717"/>
          <w:sz w:val="22"/>
          <w:lang w:val="id-ID"/>
        </w:rPr>
        <w:t>, dkk, 2020)</w:t>
      </w:r>
      <w:r w:rsidRPr="00D9180F">
        <w:rPr>
          <w:color w:val="181717"/>
          <w:sz w:val="22"/>
        </w:rPr>
        <w:t>. Disamping itu, hasil capaian yang diharapkan dari  pelatihan adalah untuk meningkatkan pengetahuan peserta: a) memahami struktur organisasi dan tugas tenaga laboratorium, b) mampu menyusun, melaksanakan, mengevaluasi program kerja laboratorium; c) dapat menerapkan kesehatan keselamatan kerja di laboratorium; d) dapat melakukan perawatan serta pemeliharaan alat dan bahan</w:t>
      </w:r>
      <w:r w:rsidRPr="00D9180F">
        <w:rPr>
          <w:color w:val="181717"/>
          <w:sz w:val="22"/>
          <w:lang w:val="id-ID"/>
        </w:rPr>
        <w:t xml:space="preserve"> (</w:t>
      </w:r>
      <w:r w:rsidRPr="00D9180F">
        <w:rPr>
          <w:sz w:val="22"/>
          <w:lang w:val="id-ID"/>
        </w:rPr>
        <w:t>Isnawati, dkk, 2019)</w:t>
      </w:r>
      <w:r w:rsidRPr="00D9180F">
        <w:rPr>
          <w:color w:val="181717"/>
          <w:sz w:val="22"/>
        </w:rPr>
        <w:t xml:space="preserve">. </w:t>
      </w:r>
    </w:p>
    <w:p w:rsidR="003E2F4F" w:rsidRPr="00D9180F" w:rsidRDefault="003E2F4F" w:rsidP="00B33B40">
      <w:pPr>
        <w:pStyle w:val="ListParagraph"/>
        <w:autoSpaceDE w:val="0"/>
        <w:autoSpaceDN w:val="0"/>
        <w:adjustRightInd w:val="0"/>
        <w:ind w:left="0" w:firstLine="720"/>
        <w:jc w:val="both"/>
        <w:rPr>
          <w:color w:val="000000"/>
          <w:sz w:val="22"/>
        </w:rPr>
      </w:pPr>
      <w:r w:rsidRPr="00D9180F">
        <w:rPr>
          <w:color w:val="000000"/>
          <w:sz w:val="22"/>
        </w:rPr>
        <w:t xml:space="preserve">Permaslahan utama mitra yang terjadi selama ini meliputi kurangnya pemahaman guru-guru kususnya guru IPA dalam penggunaan alat dan bahan labortarium serta belum adanya tenaga laboratorium baik itu kepala laboran, maupun Laboran yang mampu mengelolaan laboratorium secara baik dan benar, sehingga </w:t>
      </w:r>
      <w:r w:rsidRPr="00D9180F">
        <w:rPr>
          <w:color w:val="181717"/>
          <w:sz w:val="22"/>
        </w:rPr>
        <w:t>berdampak pada alat-alat laboratorium menjadi tidak terawat serta tidak dapat difungsikan secara optimal</w:t>
      </w:r>
      <w:r w:rsidRPr="00D9180F">
        <w:rPr>
          <w:color w:val="181717"/>
          <w:sz w:val="22"/>
          <w:lang w:val="id-ID"/>
        </w:rPr>
        <w:t xml:space="preserve"> (</w:t>
      </w:r>
      <w:r w:rsidRPr="00D9180F">
        <w:rPr>
          <w:sz w:val="22"/>
        </w:rPr>
        <w:t>Sangi</w:t>
      </w:r>
      <w:r w:rsidRPr="00D9180F">
        <w:rPr>
          <w:sz w:val="22"/>
          <w:lang w:val="id-ID"/>
        </w:rPr>
        <w:t xml:space="preserve"> dan</w:t>
      </w:r>
      <w:r w:rsidRPr="00D9180F">
        <w:rPr>
          <w:sz w:val="22"/>
        </w:rPr>
        <w:t xml:space="preserve"> Tanauma</w:t>
      </w:r>
      <w:r w:rsidRPr="00D9180F">
        <w:rPr>
          <w:color w:val="181717"/>
          <w:sz w:val="22"/>
          <w:lang w:val="id-ID"/>
        </w:rPr>
        <w:t>, 2018)</w:t>
      </w:r>
      <w:r w:rsidRPr="00D9180F">
        <w:rPr>
          <w:color w:val="000000"/>
          <w:sz w:val="22"/>
        </w:rPr>
        <w:t xml:space="preserve">. Hal ini dikarenakan tenaga laboran di laboratorium IPA hanyalah satu orang yang merangkap sebagai tenaga pengajar atau guru. Hal ini terjadi karena kurangnya sumber daya yang dimiliki oleh setiap sekolah. Salah satu solusi yang perlu dilakukan yaitu dengan </w:t>
      </w:r>
      <w:proofErr w:type="gramStart"/>
      <w:r w:rsidRPr="00D9180F">
        <w:rPr>
          <w:color w:val="000000"/>
          <w:sz w:val="22"/>
        </w:rPr>
        <w:t>cara</w:t>
      </w:r>
      <w:proofErr w:type="gramEnd"/>
      <w:r w:rsidRPr="00D9180F">
        <w:rPr>
          <w:color w:val="000000"/>
          <w:sz w:val="22"/>
        </w:rPr>
        <w:t xml:space="preserve"> mengikuti kegiatan pelatihan, bimtek maupun kursusu-kursus tentang managemen laboratorium demi meningkatkan pengetahuan dan keterampilan guru IPA dalam hal penggunaan alat dan bahan serta pengelolaan laboratorium. Dengan seringnya dilakukan pelatihan tersebut sehingga pengetahuan dan keterampilan guru dalam menggunakan dan mengaplikasikan proses praktikum dapat terjadi secara aktif dan inovatif</w:t>
      </w:r>
      <w:r w:rsidRPr="00D9180F">
        <w:rPr>
          <w:color w:val="181717"/>
          <w:sz w:val="22"/>
          <w:vertAlign w:val="superscript"/>
        </w:rPr>
        <w:t xml:space="preserve"> </w:t>
      </w:r>
      <w:r w:rsidRPr="00D9180F">
        <w:rPr>
          <w:color w:val="000000"/>
          <w:sz w:val="22"/>
          <w:lang w:val="id-ID"/>
        </w:rPr>
        <w:t>(</w:t>
      </w:r>
      <w:r w:rsidRPr="00D9180F">
        <w:rPr>
          <w:sz w:val="22"/>
        </w:rPr>
        <w:t>Astuti</w:t>
      </w:r>
      <w:r w:rsidRPr="00D9180F">
        <w:rPr>
          <w:sz w:val="22"/>
          <w:lang w:val="id-ID"/>
        </w:rPr>
        <w:t>, dkk, 2019)</w:t>
      </w:r>
      <w:r w:rsidRPr="00D9180F">
        <w:rPr>
          <w:color w:val="000000"/>
          <w:sz w:val="22"/>
        </w:rPr>
        <w:t>.</w:t>
      </w:r>
    </w:p>
    <w:p w:rsidR="003E2F4F" w:rsidRPr="00D9180F" w:rsidRDefault="003E2F4F" w:rsidP="00B33B40">
      <w:pPr>
        <w:pStyle w:val="ListParagraph"/>
        <w:autoSpaceDE w:val="0"/>
        <w:autoSpaceDN w:val="0"/>
        <w:adjustRightInd w:val="0"/>
        <w:ind w:left="0" w:firstLine="720"/>
        <w:jc w:val="both"/>
        <w:rPr>
          <w:color w:val="000000"/>
          <w:sz w:val="22"/>
        </w:rPr>
      </w:pPr>
      <w:r w:rsidRPr="00D9180F">
        <w:rPr>
          <w:color w:val="181717"/>
          <w:sz w:val="22"/>
        </w:rPr>
        <w:t xml:space="preserve">Berdasarkan permasalahan mitra tersebut, maka </w:t>
      </w:r>
      <w:proofErr w:type="gramStart"/>
      <w:r w:rsidRPr="00D9180F">
        <w:rPr>
          <w:color w:val="181717"/>
          <w:sz w:val="22"/>
        </w:rPr>
        <w:t>tim</w:t>
      </w:r>
      <w:proofErr w:type="gramEnd"/>
      <w:r w:rsidRPr="00D9180F">
        <w:rPr>
          <w:color w:val="181717"/>
          <w:sz w:val="22"/>
        </w:rPr>
        <w:t xml:space="preserve"> pengabdian kepada masyarakat Universitas Samudra memberikan solusi terhadap permasalah yang terjadi saat ini dengan cara memberikan pelatihan pengelolaan dan perawatan laboratorium bagi guru SMP se-Aceh Timur.</w:t>
      </w:r>
      <w:r w:rsidRPr="00D9180F">
        <w:rPr>
          <w:color w:val="000000"/>
          <w:sz w:val="22"/>
        </w:rPr>
        <w:t xml:space="preserve"> </w:t>
      </w:r>
    </w:p>
    <w:p w:rsidR="00B1599F" w:rsidRPr="00D9180F" w:rsidRDefault="00B1599F" w:rsidP="00B33B40">
      <w:pPr>
        <w:autoSpaceDE w:val="0"/>
        <w:autoSpaceDN w:val="0"/>
        <w:adjustRightInd w:val="0"/>
        <w:jc w:val="both"/>
        <w:rPr>
          <w:color w:val="181717"/>
          <w:sz w:val="22"/>
        </w:rPr>
      </w:pPr>
      <w:r w:rsidRPr="00D9180F">
        <w:rPr>
          <w:color w:val="181717"/>
          <w:sz w:val="22"/>
        </w:rPr>
        <w:t xml:space="preserve">Kegiatan pelatihan yang dilakukan meliputi preparasi bahan, perawatan, serta menbantu dalam menyusun SOP. Pelatihan yang diberikan dengan </w:t>
      </w:r>
      <w:proofErr w:type="gramStart"/>
      <w:r w:rsidRPr="00D9180F">
        <w:rPr>
          <w:color w:val="181717"/>
          <w:sz w:val="22"/>
        </w:rPr>
        <w:t>cara</w:t>
      </w:r>
      <w:proofErr w:type="gramEnd"/>
      <w:r w:rsidRPr="00D9180F">
        <w:rPr>
          <w:color w:val="181717"/>
          <w:sz w:val="22"/>
        </w:rPr>
        <w:t xml:space="preserve"> praktek langsung untuk meningkatan pemahaman tentang aspek - aspek yang harus dimiliki oleh guru IPA maupun tenaga laboratorium </w:t>
      </w:r>
      <w:r w:rsidRPr="00D9180F">
        <w:rPr>
          <w:color w:val="181717"/>
          <w:sz w:val="22"/>
        </w:rPr>
        <w:lastRenderedPageBreak/>
        <w:t>IPA SMP sederajat. Pelatihan ini diharapkan dapat meningkatkan pengetahuan</w:t>
      </w:r>
      <w:r w:rsidRPr="00D9180F">
        <w:rPr>
          <w:sz w:val="22"/>
        </w:rPr>
        <w:t xml:space="preserve"> </w:t>
      </w:r>
      <w:r w:rsidRPr="00D9180F">
        <w:rPr>
          <w:color w:val="181717"/>
          <w:sz w:val="22"/>
        </w:rPr>
        <w:t xml:space="preserve">guru tentang </w:t>
      </w:r>
      <w:proofErr w:type="gramStart"/>
      <w:r w:rsidRPr="00D9180F">
        <w:rPr>
          <w:color w:val="181717"/>
          <w:sz w:val="22"/>
        </w:rPr>
        <w:t>cara</w:t>
      </w:r>
      <w:proofErr w:type="gramEnd"/>
      <w:r w:rsidRPr="00D9180F">
        <w:rPr>
          <w:color w:val="181717"/>
          <w:sz w:val="22"/>
        </w:rPr>
        <w:t xml:space="preserve"> penggunaan Alat, perawatan alat serta penyimpanan alat dan bahan secara benar (</w:t>
      </w:r>
      <w:r w:rsidRPr="00D9180F">
        <w:rPr>
          <w:color w:val="181717"/>
          <w:sz w:val="22"/>
          <w:lang w:val="id-ID"/>
        </w:rPr>
        <w:t>Yani, dkk, 2019)</w:t>
      </w:r>
      <w:r w:rsidRPr="00D9180F">
        <w:rPr>
          <w:color w:val="181717"/>
          <w:sz w:val="22"/>
        </w:rPr>
        <w:t>.</w:t>
      </w:r>
    </w:p>
    <w:p w:rsidR="00B1599F" w:rsidRPr="00D9180F" w:rsidRDefault="00B1599F" w:rsidP="00B33B40">
      <w:pPr>
        <w:pStyle w:val="ListParagraph"/>
        <w:autoSpaceDE w:val="0"/>
        <w:autoSpaceDN w:val="0"/>
        <w:adjustRightInd w:val="0"/>
        <w:ind w:left="0" w:firstLine="720"/>
        <w:jc w:val="both"/>
        <w:rPr>
          <w:color w:val="000000"/>
          <w:sz w:val="22"/>
        </w:rPr>
      </w:pPr>
    </w:p>
    <w:p w:rsidR="004D5BB1" w:rsidRDefault="004D5BB1" w:rsidP="00B33B40">
      <w:pPr>
        <w:pStyle w:val="Title"/>
      </w:pPr>
    </w:p>
    <w:p w:rsidR="00A761AD" w:rsidRPr="00D9180F" w:rsidRDefault="00A761AD" w:rsidP="00D9180F">
      <w:pPr>
        <w:pStyle w:val="Title"/>
        <w:rPr>
          <w:szCs w:val="22"/>
          <w:lang w:val="id-ID"/>
        </w:rPr>
      </w:pPr>
      <w:r>
        <w:t xml:space="preserve">2. </w:t>
      </w:r>
      <w:r w:rsidR="005057E2" w:rsidRPr="00D9180F">
        <w:rPr>
          <w:szCs w:val="22"/>
        </w:rPr>
        <w:t>METODE</w:t>
      </w:r>
      <w:r w:rsidR="00EA47C9" w:rsidRPr="00D9180F">
        <w:rPr>
          <w:szCs w:val="22"/>
          <w:lang w:val="id-ID"/>
        </w:rPr>
        <w:t xml:space="preserve"> PELAKSANAAN</w:t>
      </w:r>
    </w:p>
    <w:p w:rsidR="00B1599F" w:rsidRPr="00D9180F" w:rsidRDefault="00B1599F" w:rsidP="00D9180F">
      <w:pPr>
        <w:rPr>
          <w:sz w:val="22"/>
          <w:lang w:val="id-ID"/>
        </w:rPr>
      </w:pPr>
    </w:p>
    <w:p w:rsidR="00B1599F" w:rsidRPr="00D9180F" w:rsidRDefault="00B1599F" w:rsidP="00D9180F">
      <w:pPr>
        <w:pStyle w:val="ListParagraph"/>
        <w:autoSpaceDE w:val="0"/>
        <w:autoSpaceDN w:val="0"/>
        <w:adjustRightInd w:val="0"/>
        <w:ind w:left="0" w:firstLine="720"/>
        <w:jc w:val="both"/>
        <w:rPr>
          <w:sz w:val="22"/>
        </w:rPr>
      </w:pPr>
      <w:r w:rsidRPr="00D9180F">
        <w:rPr>
          <w:color w:val="181717"/>
          <w:sz w:val="22"/>
        </w:rPr>
        <w:t>Kegiatan pelatihan pengelolaan dan perawatan laboratorium IPA dilaksanakan agar terbentuknya pengetahuan dan ket</w:t>
      </w:r>
      <w:r w:rsidRPr="00D9180F">
        <w:rPr>
          <w:color w:val="181717"/>
          <w:sz w:val="22"/>
          <w:lang w:val="id-ID"/>
        </w:rPr>
        <w:t>e</w:t>
      </w:r>
      <w:r w:rsidRPr="00D9180F">
        <w:rPr>
          <w:color w:val="181717"/>
          <w:sz w:val="22"/>
        </w:rPr>
        <w:t xml:space="preserve">rampilan bagi guru-guru IPA dalam proses managemen laboratorium, terampil dalam hal menggunakan serta merawat alat dan bahan-bahan di laboratorium. </w:t>
      </w:r>
      <w:r w:rsidRPr="00D9180F">
        <w:rPr>
          <w:sz w:val="22"/>
        </w:rPr>
        <w:t>Selain itu kegiatan ini dapat membantu memecahkan permasalahan mitra yang dihadapi selama ini dalam hal mengaplikasikan, merawat serta memperbaiki alat dan bahan yang terdapat dilaboratorium</w:t>
      </w:r>
      <w:r w:rsidRPr="00D9180F">
        <w:rPr>
          <w:sz w:val="22"/>
          <w:lang w:val="id-ID"/>
        </w:rPr>
        <w:t xml:space="preserve"> sekolah (</w:t>
      </w:r>
      <w:r w:rsidRPr="00D9180F">
        <w:rPr>
          <w:sz w:val="22"/>
        </w:rPr>
        <w:t>Pulungan</w:t>
      </w:r>
      <w:r w:rsidRPr="00D9180F">
        <w:rPr>
          <w:sz w:val="22"/>
          <w:lang w:val="id-ID"/>
        </w:rPr>
        <w:t>, dkk, 2017)</w:t>
      </w:r>
      <w:r w:rsidRPr="00D9180F">
        <w:rPr>
          <w:sz w:val="22"/>
        </w:rPr>
        <w:t xml:space="preserve">. </w:t>
      </w:r>
    </w:p>
    <w:p w:rsidR="00B1599F" w:rsidRPr="00D9180F" w:rsidRDefault="00B1599F" w:rsidP="00D9180F">
      <w:pPr>
        <w:pStyle w:val="ListParagraph"/>
        <w:autoSpaceDE w:val="0"/>
        <w:autoSpaceDN w:val="0"/>
        <w:adjustRightInd w:val="0"/>
        <w:ind w:left="0" w:firstLine="720"/>
        <w:jc w:val="both"/>
        <w:rPr>
          <w:color w:val="181717"/>
          <w:sz w:val="22"/>
        </w:rPr>
      </w:pPr>
      <w:r w:rsidRPr="00D9180F">
        <w:rPr>
          <w:sz w:val="22"/>
        </w:rPr>
        <w:t xml:space="preserve">Bagi Tim pengabdian dari Universitas Samudra kegiatan ini merupakan rutinitas yang terus dilakukan yang merupakan bagian dari Tri Darma Perguruan tinggi yang tujuannya agar keberadaan kampus dapat dirasakan langsung manfaatnya bagi masyarakat sekitar. Proses pelatihan dilakukan dalam beberapa tahapan mulai dari pemaparan teori, kegiatan praktik langsung </w:t>
      </w:r>
      <w:r w:rsidRPr="00D9180F">
        <w:rPr>
          <w:color w:val="181717"/>
          <w:sz w:val="22"/>
        </w:rPr>
        <w:t>(</w:t>
      </w:r>
      <w:r w:rsidRPr="00D9180F">
        <w:rPr>
          <w:i/>
          <w:iCs/>
          <w:color w:val="181717"/>
          <w:sz w:val="22"/>
        </w:rPr>
        <w:t>learning by doing</w:t>
      </w:r>
      <w:r w:rsidRPr="00D9180F">
        <w:rPr>
          <w:color w:val="181717"/>
          <w:sz w:val="22"/>
        </w:rPr>
        <w:t>)</w:t>
      </w:r>
      <w:r w:rsidRPr="00D9180F">
        <w:rPr>
          <w:sz w:val="22"/>
        </w:rPr>
        <w:t xml:space="preserve"> serta dilakukan proses evaluasi untuk melakukan refleksi terhadap kendala-kendala yang dihadapi. Kegiatan ini dilaksanakan pada bulan Agustus 2021 di laboratorium </w:t>
      </w:r>
      <w:r w:rsidRPr="00D9180F">
        <w:rPr>
          <w:color w:val="181717"/>
          <w:sz w:val="22"/>
        </w:rPr>
        <w:t>SMP Negeri 1 Kabupaten Aceh Timur Provinsi Aceh.</w:t>
      </w:r>
    </w:p>
    <w:p w:rsidR="00B1599F" w:rsidRPr="00D9180F" w:rsidRDefault="00B1599F" w:rsidP="00D9180F">
      <w:pPr>
        <w:pStyle w:val="ListParagraph"/>
        <w:autoSpaceDE w:val="0"/>
        <w:autoSpaceDN w:val="0"/>
        <w:adjustRightInd w:val="0"/>
        <w:ind w:left="0" w:firstLine="720"/>
        <w:jc w:val="both"/>
        <w:rPr>
          <w:color w:val="181717"/>
          <w:sz w:val="22"/>
        </w:rPr>
      </w:pPr>
    </w:p>
    <w:p w:rsidR="00B1599F" w:rsidRPr="00D9180F" w:rsidRDefault="00B1599F" w:rsidP="00D9180F">
      <w:pPr>
        <w:pStyle w:val="ListParagraph"/>
        <w:autoSpaceDE w:val="0"/>
        <w:autoSpaceDN w:val="0"/>
        <w:adjustRightInd w:val="0"/>
        <w:ind w:left="0" w:firstLine="0"/>
        <w:jc w:val="left"/>
        <w:rPr>
          <w:sz w:val="22"/>
        </w:rPr>
      </w:pPr>
      <w:r w:rsidRPr="00D9180F">
        <w:rPr>
          <w:b/>
          <w:color w:val="181717"/>
          <w:sz w:val="22"/>
        </w:rPr>
        <w:t>A. Tahap Penyampaian Materi</w:t>
      </w:r>
    </w:p>
    <w:p w:rsidR="00B1599F" w:rsidRPr="00D9180F" w:rsidRDefault="00B1599F" w:rsidP="00D9180F">
      <w:pPr>
        <w:autoSpaceDE w:val="0"/>
        <w:autoSpaceDN w:val="0"/>
        <w:adjustRightInd w:val="0"/>
        <w:spacing w:beforeLines="50" w:before="120" w:afterLines="100" w:after="240"/>
        <w:ind w:firstLine="720"/>
        <w:jc w:val="both"/>
        <w:rPr>
          <w:sz w:val="22"/>
        </w:rPr>
      </w:pPr>
      <w:r w:rsidRPr="00D9180F">
        <w:rPr>
          <w:sz w:val="22"/>
        </w:rPr>
        <w:t xml:space="preserve">Kegiatan pelatihan dimulai dengan tahapan memberikan materi terhadap proses kerja dilaboratorium. Materi yang diberikan meliputi Managemen laboratorium, tatacara penggunaan alat dan bahan, perawatan alat serta tatacara penyimpanan alat dan bahan yang sesuai. Tujuan penyampaian materi tersebut agar peserta lebih terarah ketika melakukan praktik langsung dilaboratorium dihari kedua. </w:t>
      </w:r>
    </w:p>
    <w:p w:rsidR="00B1599F" w:rsidRPr="00B1599F" w:rsidRDefault="00B1599F" w:rsidP="00B33B40">
      <w:pPr>
        <w:autoSpaceDE w:val="0"/>
        <w:autoSpaceDN w:val="0"/>
        <w:adjustRightInd w:val="0"/>
        <w:spacing w:beforeLines="120" w:before="288" w:afterLines="120" w:after="288"/>
        <w:ind w:firstLine="0"/>
        <w:jc w:val="both"/>
        <w:rPr>
          <w:b/>
          <w:sz w:val="22"/>
        </w:rPr>
      </w:pPr>
      <w:r w:rsidRPr="00B1599F">
        <w:rPr>
          <w:b/>
          <w:sz w:val="22"/>
        </w:rPr>
        <w:t>B. Tahap Praktik Langsung</w:t>
      </w:r>
    </w:p>
    <w:tbl>
      <w:tblPr>
        <w:tblStyle w:val="TableGrid"/>
        <w:tblW w:w="0" w:type="auto"/>
        <w:tblLook w:val="04A0" w:firstRow="1" w:lastRow="0" w:firstColumn="1" w:lastColumn="0" w:noHBand="0" w:noVBand="1"/>
      </w:tblPr>
      <w:tblGrid>
        <w:gridCol w:w="2928"/>
        <w:gridCol w:w="2909"/>
        <w:gridCol w:w="2941"/>
      </w:tblGrid>
      <w:tr w:rsidR="00B1599F" w:rsidRPr="00B1599F" w:rsidTr="0011090F">
        <w:trPr>
          <w:trHeight w:val="425"/>
        </w:trPr>
        <w:tc>
          <w:tcPr>
            <w:tcW w:w="3080" w:type="dxa"/>
          </w:tcPr>
          <w:p w:rsidR="00B1599F" w:rsidRPr="00B1599F" w:rsidRDefault="00B1599F" w:rsidP="00D9180F">
            <w:pPr>
              <w:ind w:firstLine="0"/>
              <w:rPr>
                <w:b/>
                <w:sz w:val="22"/>
              </w:rPr>
            </w:pPr>
            <w:r w:rsidRPr="00B1599F">
              <w:rPr>
                <w:b/>
                <w:sz w:val="22"/>
              </w:rPr>
              <w:t>Hari pertama:</w:t>
            </w:r>
          </w:p>
        </w:tc>
        <w:tc>
          <w:tcPr>
            <w:tcW w:w="3081" w:type="dxa"/>
          </w:tcPr>
          <w:p w:rsidR="00B1599F" w:rsidRPr="00B1599F" w:rsidRDefault="00B1599F" w:rsidP="00D9180F">
            <w:pPr>
              <w:ind w:firstLine="0"/>
              <w:rPr>
                <w:b/>
                <w:sz w:val="22"/>
              </w:rPr>
            </w:pPr>
            <w:r w:rsidRPr="00B1599F">
              <w:rPr>
                <w:b/>
                <w:sz w:val="22"/>
              </w:rPr>
              <w:t>Hari kedua:</w:t>
            </w:r>
          </w:p>
        </w:tc>
        <w:tc>
          <w:tcPr>
            <w:tcW w:w="3081" w:type="dxa"/>
          </w:tcPr>
          <w:p w:rsidR="00B1599F" w:rsidRPr="00B1599F" w:rsidRDefault="00B1599F" w:rsidP="00D9180F">
            <w:pPr>
              <w:ind w:firstLine="0"/>
              <w:rPr>
                <w:b/>
                <w:color w:val="181717"/>
                <w:sz w:val="22"/>
                <w:lang w:val="id-ID"/>
              </w:rPr>
            </w:pPr>
            <w:r w:rsidRPr="00B1599F">
              <w:rPr>
                <w:b/>
                <w:color w:val="181717"/>
                <w:sz w:val="22"/>
                <w:lang w:val="id-ID"/>
              </w:rPr>
              <w:t>Hari Ketiga:</w:t>
            </w:r>
          </w:p>
        </w:tc>
      </w:tr>
      <w:tr w:rsidR="00B1599F" w:rsidRPr="00B1599F" w:rsidTr="0011090F">
        <w:tc>
          <w:tcPr>
            <w:tcW w:w="3080" w:type="dxa"/>
          </w:tcPr>
          <w:p w:rsidR="00B1599F" w:rsidRPr="00B1599F" w:rsidRDefault="00B1599F" w:rsidP="00D9180F">
            <w:pPr>
              <w:pStyle w:val="ListParagraph"/>
              <w:numPr>
                <w:ilvl w:val="0"/>
                <w:numId w:val="12"/>
              </w:numPr>
              <w:autoSpaceDE w:val="0"/>
              <w:autoSpaceDN w:val="0"/>
              <w:adjustRightInd w:val="0"/>
              <w:spacing w:beforeLines="120" w:before="288" w:afterLines="120" w:after="288"/>
              <w:ind w:left="284" w:hanging="284"/>
              <w:jc w:val="left"/>
              <w:rPr>
                <w:color w:val="181717"/>
                <w:sz w:val="22"/>
              </w:rPr>
            </w:pPr>
            <w:r w:rsidRPr="00B1599F">
              <w:rPr>
                <w:color w:val="181717"/>
                <w:sz w:val="22"/>
              </w:rPr>
              <w:t>Memberikan materi manajemen Laboratorium IPA.</w:t>
            </w:r>
          </w:p>
          <w:p w:rsidR="00B1599F" w:rsidRPr="00B1599F" w:rsidRDefault="00B1599F" w:rsidP="00D9180F">
            <w:pPr>
              <w:pStyle w:val="ListParagraph"/>
              <w:numPr>
                <w:ilvl w:val="0"/>
                <w:numId w:val="12"/>
              </w:numPr>
              <w:autoSpaceDE w:val="0"/>
              <w:autoSpaceDN w:val="0"/>
              <w:adjustRightInd w:val="0"/>
              <w:spacing w:beforeLines="120" w:before="288" w:afterLines="120" w:after="288"/>
              <w:ind w:left="284" w:hanging="284"/>
              <w:jc w:val="left"/>
              <w:rPr>
                <w:color w:val="181717"/>
                <w:sz w:val="22"/>
              </w:rPr>
            </w:pPr>
            <w:r w:rsidRPr="00B1599F">
              <w:rPr>
                <w:color w:val="181717"/>
                <w:sz w:val="22"/>
              </w:rPr>
              <w:t>Materi Keselamatan Kerja di Laboratorium.</w:t>
            </w:r>
          </w:p>
          <w:p w:rsidR="00B1599F" w:rsidRPr="00B1599F" w:rsidRDefault="00B1599F" w:rsidP="00D9180F">
            <w:pPr>
              <w:pStyle w:val="ListParagraph"/>
              <w:numPr>
                <w:ilvl w:val="0"/>
                <w:numId w:val="12"/>
              </w:numPr>
              <w:autoSpaceDE w:val="0"/>
              <w:autoSpaceDN w:val="0"/>
              <w:adjustRightInd w:val="0"/>
              <w:spacing w:beforeLines="120" w:before="288" w:afterLines="120" w:after="288"/>
              <w:ind w:left="284" w:hanging="284"/>
              <w:jc w:val="left"/>
              <w:rPr>
                <w:color w:val="181717"/>
                <w:sz w:val="22"/>
              </w:rPr>
            </w:pPr>
            <w:r w:rsidRPr="00B1599F">
              <w:rPr>
                <w:color w:val="181717"/>
                <w:sz w:val="22"/>
              </w:rPr>
              <w:t>Materi Penggunaan alat (Mikroskop).</w:t>
            </w:r>
          </w:p>
          <w:p w:rsidR="00B1599F" w:rsidRPr="00B1599F" w:rsidRDefault="00B1599F" w:rsidP="00D9180F">
            <w:pPr>
              <w:pStyle w:val="ListParagraph"/>
              <w:numPr>
                <w:ilvl w:val="0"/>
                <w:numId w:val="12"/>
              </w:numPr>
              <w:autoSpaceDE w:val="0"/>
              <w:autoSpaceDN w:val="0"/>
              <w:adjustRightInd w:val="0"/>
              <w:spacing w:beforeLines="120" w:before="288" w:afterLines="120" w:after="288"/>
              <w:ind w:left="284" w:hanging="284"/>
              <w:jc w:val="left"/>
              <w:rPr>
                <w:color w:val="181717"/>
                <w:sz w:val="22"/>
              </w:rPr>
            </w:pPr>
            <w:r w:rsidRPr="00B1599F">
              <w:rPr>
                <w:color w:val="181717"/>
                <w:sz w:val="22"/>
              </w:rPr>
              <w:t>Materi tatacara perawatan dan penyimpanan alat dan bahan</w:t>
            </w:r>
          </w:p>
          <w:p w:rsidR="00B1599F" w:rsidRPr="00B1599F" w:rsidRDefault="00B1599F" w:rsidP="00D9180F">
            <w:pPr>
              <w:pStyle w:val="ListParagraph"/>
              <w:numPr>
                <w:ilvl w:val="0"/>
                <w:numId w:val="12"/>
              </w:numPr>
              <w:autoSpaceDE w:val="0"/>
              <w:autoSpaceDN w:val="0"/>
              <w:adjustRightInd w:val="0"/>
              <w:spacing w:beforeLines="120" w:before="288" w:afterLines="120" w:after="288"/>
              <w:ind w:left="284" w:hanging="284"/>
              <w:jc w:val="left"/>
              <w:rPr>
                <w:color w:val="181717"/>
                <w:sz w:val="22"/>
              </w:rPr>
            </w:pPr>
            <w:r w:rsidRPr="00B1599F">
              <w:rPr>
                <w:color w:val="181717"/>
                <w:sz w:val="22"/>
              </w:rPr>
              <w:t>Menyusun SOP Laboratorium.</w:t>
            </w:r>
          </w:p>
        </w:tc>
        <w:tc>
          <w:tcPr>
            <w:tcW w:w="3081" w:type="dxa"/>
          </w:tcPr>
          <w:p w:rsidR="00B1599F" w:rsidRPr="00B1599F" w:rsidRDefault="00B1599F" w:rsidP="00D9180F">
            <w:pPr>
              <w:pStyle w:val="ListParagraph"/>
              <w:autoSpaceDE w:val="0"/>
              <w:autoSpaceDN w:val="0"/>
              <w:adjustRightInd w:val="0"/>
              <w:spacing w:beforeLines="120" w:before="288" w:afterLines="120" w:after="288"/>
              <w:ind w:left="322"/>
              <w:rPr>
                <w:color w:val="181717"/>
                <w:sz w:val="22"/>
              </w:rPr>
            </w:pPr>
          </w:p>
          <w:p w:rsidR="00B1599F" w:rsidRPr="00B1599F" w:rsidRDefault="00B1599F" w:rsidP="00D9180F">
            <w:pPr>
              <w:pStyle w:val="ListParagraph"/>
              <w:numPr>
                <w:ilvl w:val="0"/>
                <w:numId w:val="13"/>
              </w:numPr>
              <w:autoSpaceDE w:val="0"/>
              <w:autoSpaceDN w:val="0"/>
              <w:adjustRightInd w:val="0"/>
              <w:spacing w:beforeLines="120" w:before="288" w:afterLines="120" w:after="288"/>
              <w:ind w:left="322" w:hanging="283"/>
              <w:jc w:val="left"/>
              <w:rPr>
                <w:color w:val="181717"/>
                <w:sz w:val="22"/>
              </w:rPr>
            </w:pPr>
            <w:r w:rsidRPr="00B1599F">
              <w:rPr>
                <w:color w:val="181717"/>
                <w:sz w:val="22"/>
              </w:rPr>
              <w:t xml:space="preserve">Praktik </w:t>
            </w:r>
            <w:proofErr w:type="gramStart"/>
            <w:r w:rsidRPr="00B1599F">
              <w:rPr>
                <w:color w:val="181717"/>
                <w:sz w:val="22"/>
              </w:rPr>
              <w:t>cara</w:t>
            </w:r>
            <w:proofErr w:type="gramEnd"/>
            <w:r w:rsidRPr="00B1599F">
              <w:rPr>
                <w:color w:val="181717"/>
                <w:sz w:val="22"/>
              </w:rPr>
              <w:t xml:space="preserve"> membuat preparasi.</w:t>
            </w:r>
          </w:p>
          <w:p w:rsidR="00B1599F" w:rsidRPr="00B1599F" w:rsidRDefault="00B1599F" w:rsidP="00D9180F">
            <w:pPr>
              <w:pStyle w:val="ListParagraph"/>
              <w:numPr>
                <w:ilvl w:val="0"/>
                <w:numId w:val="13"/>
              </w:numPr>
              <w:autoSpaceDE w:val="0"/>
              <w:autoSpaceDN w:val="0"/>
              <w:adjustRightInd w:val="0"/>
              <w:spacing w:beforeLines="120" w:before="288" w:afterLines="120" w:after="288"/>
              <w:ind w:left="322" w:hanging="283"/>
              <w:jc w:val="left"/>
              <w:rPr>
                <w:color w:val="181717"/>
                <w:sz w:val="22"/>
              </w:rPr>
            </w:pPr>
            <w:r w:rsidRPr="00B1599F">
              <w:rPr>
                <w:color w:val="181717"/>
                <w:sz w:val="22"/>
              </w:rPr>
              <w:t xml:space="preserve">Praktik </w:t>
            </w:r>
            <w:proofErr w:type="gramStart"/>
            <w:r w:rsidRPr="00B1599F">
              <w:rPr>
                <w:color w:val="181717"/>
                <w:sz w:val="22"/>
              </w:rPr>
              <w:t>cara</w:t>
            </w:r>
            <w:proofErr w:type="gramEnd"/>
            <w:r w:rsidRPr="00B1599F">
              <w:rPr>
                <w:color w:val="181717"/>
                <w:sz w:val="22"/>
              </w:rPr>
              <w:t xml:space="preserve"> penggunaan mikroskop.</w:t>
            </w:r>
          </w:p>
          <w:p w:rsidR="00B1599F" w:rsidRPr="00B1599F" w:rsidRDefault="00B1599F" w:rsidP="00D9180F">
            <w:pPr>
              <w:pStyle w:val="ListParagraph"/>
              <w:numPr>
                <w:ilvl w:val="0"/>
                <w:numId w:val="13"/>
              </w:numPr>
              <w:autoSpaceDE w:val="0"/>
              <w:autoSpaceDN w:val="0"/>
              <w:adjustRightInd w:val="0"/>
              <w:spacing w:beforeLines="120" w:before="288" w:afterLines="120" w:after="288"/>
              <w:ind w:left="322" w:hanging="283"/>
              <w:jc w:val="left"/>
              <w:rPr>
                <w:color w:val="181717"/>
                <w:sz w:val="22"/>
              </w:rPr>
            </w:pPr>
            <w:r w:rsidRPr="00B1599F">
              <w:rPr>
                <w:color w:val="181717"/>
                <w:sz w:val="22"/>
              </w:rPr>
              <w:t xml:space="preserve">Praktik penggunaan mikroskop dengan </w:t>
            </w:r>
            <w:proofErr w:type="gramStart"/>
            <w:r w:rsidRPr="00B1599F">
              <w:rPr>
                <w:color w:val="181717"/>
                <w:sz w:val="22"/>
              </w:rPr>
              <w:t>cara</w:t>
            </w:r>
            <w:proofErr w:type="gramEnd"/>
            <w:r w:rsidRPr="00B1599F">
              <w:rPr>
                <w:color w:val="181717"/>
                <w:sz w:val="22"/>
              </w:rPr>
              <w:t xml:space="preserve"> mengamati berbagai objek makhluk hidup.</w:t>
            </w:r>
          </w:p>
        </w:tc>
        <w:tc>
          <w:tcPr>
            <w:tcW w:w="3081" w:type="dxa"/>
          </w:tcPr>
          <w:p w:rsidR="00B1599F" w:rsidRPr="00B1599F" w:rsidRDefault="00B1599F" w:rsidP="00D9180F">
            <w:pPr>
              <w:pStyle w:val="ListParagraph"/>
              <w:autoSpaceDE w:val="0"/>
              <w:autoSpaceDN w:val="0"/>
              <w:adjustRightInd w:val="0"/>
              <w:spacing w:beforeLines="120" w:before="288" w:afterLines="120" w:after="288"/>
              <w:ind w:left="360"/>
              <w:rPr>
                <w:color w:val="181717"/>
                <w:sz w:val="22"/>
              </w:rPr>
            </w:pPr>
          </w:p>
          <w:p w:rsidR="00B1599F" w:rsidRPr="00B1599F" w:rsidRDefault="00B1599F" w:rsidP="00D9180F">
            <w:pPr>
              <w:pStyle w:val="ListParagraph"/>
              <w:numPr>
                <w:ilvl w:val="0"/>
                <w:numId w:val="14"/>
              </w:numPr>
              <w:autoSpaceDE w:val="0"/>
              <w:autoSpaceDN w:val="0"/>
              <w:adjustRightInd w:val="0"/>
              <w:spacing w:beforeLines="120" w:before="288" w:afterLines="120" w:after="288"/>
              <w:ind w:left="360" w:hanging="284"/>
              <w:jc w:val="left"/>
              <w:rPr>
                <w:color w:val="181717"/>
                <w:sz w:val="22"/>
              </w:rPr>
            </w:pPr>
            <w:r w:rsidRPr="00B1599F">
              <w:rPr>
                <w:color w:val="181717"/>
                <w:sz w:val="22"/>
              </w:rPr>
              <w:t xml:space="preserve">Materi </w:t>
            </w:r>
            <w:proofErr w:type="gramStart"/>
            <w:r w:rsidRPr="00B1599F">
              <w:rPr>
                <w:color w:val="181717"/>
                <w:sz w:val="22"/>
              </w:rPr>
              <w:t>cara</w:t>
            </w:r>
            <w:proofErr w:type="gramEnd"/>
            <w:r w:rsidRPr="00B1599F">
              <w:rPr>
                <w:color w:val="181717"/>
                <w:sz w:val="22"/>
              </w:rPr>
              <w:t xml:space="preserve"> perawatan mikroskop.</w:t>
            </w:r>
          </w:p>
          <w:p w:rsidR="00B1599F" w:rsidRPr="00B1599F" w:rsidRDefault="00B1599F" w:rsidP="00D9180F">
            <w:pPr>
              <w:pStyle w:val="ListParagraph"/>
              <w:numPr>
                <w:ilvl w:val="0"/>
                <w:numId w:val="14"/>
              </w:numPr>
              <w:autoSpaceDE w:val="0"/>
              <w:autoSpaceDN w:val="0"/>
              <w:adjustRightInd w:val="0"/>
              <w:spacing w:beforeLines="120" w:before="288" w:afterLines="120" w:after="288"/>
              <w:ind w:left="360" w:hanging="284"/>
              <w:jc w:val="left"/>
              <w:rPr>
                <w:color w:val="181717"/>
                <w:sz w:val="22"/>
              </w:rPr>
            </w:pPr>
            <w:r w:rsidRPr="00B1599F">
              <w:rPr>
                <w:color w:val="181717"/>
                <w:sz w:val="22"/>
              </w:rPr>
              <w:t xml:space="preserve">Praktik </w:t>
            </w:r>
            <w:proofErr w:type="gramStart"/>
            <w:r w:rsidRPr="00B1599F">
              <w:rPr>
                <w:color w:val="181717"/>
                <w:sz w:val="22"/>
              </w:rPr>
              <w:t>cara</w:t>
            </w:r>
            <w:proofErr w:type="gramEnd"/>
            <w:r w:rsidRPr="00B1599F">
              <w:rPr>
                <w:color w:val="181717"/>
                <w:sz w:val="22"/>
              </w:rPr>
              <w:t xml:space="preserve"> membersihkan mikroskop.</w:t>
            </w:r>
          </w:p>
          <w:p w:rsidR="00B1599F" w:rsidRPr="00B1599F" w:rsidRDefault="00B1599F" w:rsidP="00D9180F">
            <w:pPr>
              <w:pStyle w:val="ListParagraph"/>
              <w:numPr>
                <w:ilvl w:val="0"/>
                <w:numId w:val="14"/>
              </w:numPr>
              <w:autoSpaceDE w:val="0"/>
              <w:autoSpaceDN w:val="0"/>
              <w:adjustRightInd w:val="0"/>
              <w:spacing w:beforeLines="120" w:before="288" w:afterLines="120" w:after="288"/>
              <w:ind w:left="360" w:hanging="284"/>
              <w:jc w:val="left"/>
              <w:rPr>
                <w:color w:val="181717"/>
                <w:sz w:val="22"/>
              </w:rPr>
            </w:pPr>
            <w:r w:rsidRPr="00B1599F">
              <w:rPr>
                <w:color w:val="181717"/>
                <w:sz w:val="22"/>
              </w:rPr>
              <w:t>Praktik penyimpanan mikroskop.</w:t>
            </w:r>
          </w:p>
        </w:tc>
      </w:tr>
      <w:tr w:rsidR="00B1599F" w:rsidRPr="00B1599F" w:rsidTr="0011090F">
        <w:tc>
          <w:tcPr>
            <w:tcW w:w="9242" w:type="dxa"/>
            <w:gridSpan w:val="3"/>
          </w:tcPr>
          <w:p w:rsidR="00B1599F" w:rsidRPr="00B1599F" w:rsidRDefault="00B1599F" w:rsidP="00D9180F">
            <w:pPr>
              <w:ind w:firstLine="0"/>
              <w:jc w:val="both"/>
              <w:rPr>
                <w:b/>
                <w:sz w:val="22"/>
              </w:rPr>
            </w:pPr>
            <w:r w:rsidRPr="00B1599F">
              <w:rPr>
                <w:b/>
                <w:sz w:val="22"/>
              </w:rPr>
              <w:t xml:space="preserve">C. Tahap Evaluasi </w:t>
            </w:r>
          </w:p>
          <w:p w:rsidR="00B1599F" w:rsidRPr="00B1599F" w:rsidRDefault="00B1599F" w:rsidP="00D9180F">
            <w:pPr>
              <w:ind w:firstLine="0"/>
              <w:jc w:val="both"/>
              <w:rPr>
                <w:color w:val="181717"/>
                <w:sz w:val="22"/>
                <w:lang w:val="id-ID"/>
              </w:rPr>
            </w:pPr>
            <w:r w:rsidRPr="00B1599F">
              <w:rPr>
                <w:sz w:val="22"/>
              </w:rPr>
              <w:t xml:space="preserve">Tahap Evaluasi bertujuan untuk melakukan </w:t>
            </w:r>
            <w:r w:rsidRPr="00B1599F">
              <w:rPr>
                <w:i/>
                <w:iCs/>
                <w:sz w:val="22"/>
              </w:rPr>
              <w:t xml:space="preserve">Assesment </w:t>
            </w:r>
            <w:r w:rsidRPr="00B1599F">
              <w:rPr>
                <w:sz w:val="22"/>
              </w:rPr>
              <w:t>terhadap proses pelatihan yang dilakukan yang berdampak terhadap peningkatan pengetahuan dan ket</w:t>
            </w:r>
            <w:r w:rsidR="0000217B">
              <w:rPr>
                <w:sz w:val="22"/>
                <w:lang w:val="id-ID"/>
              </w:rPr>
              <w:t>e</w:t>
            </w:r>
            <w:r w:rsidRPr="00B1599F">
              <w:rPr>
                <w:sz w:val="22"/>
              </w:rPr>
              <w:t>rampilan proses bagi peserta. Pencapaian target kegiatan dapat tercapai dengan indikator kemampuan peserta dalam menerima materi, peningkatan minat peserta serta terjadinya peningkatan keterampilan penggunaan alat dan bahan oleh pesera. Kegiatan evaluasi ini juga berguna untuk melihat kendala-kendala yang dihadapi oleh peserta pelatihan, sehingga dapat diberikan solusi oleh Tim pengabdian, agar proses pengabdian ini dapat diserap sebaik mungkin oleh peserta</w:t>
            </w:r>
            <w:r w:rsidRPr="00B1599F">
              <w:rPr>
                <w:sz w:val="22"/>
                <w:lang w:val="id-ID"/>
              </w:rPr>
              <w:t>.</w:t>
            </w:r>
          </w:p>
        </w:tc>
      </w:tr>
    </w:tbl>
    <w:p w:rsidR="0041797A" w:rsidRDefault="0041797A" w:rsidP="00B33B40">
      <w:pPr>
        <w:pStyle w:val="Title"/>
        <w:rPr>
          <w:rFonts w:asciiTheme="majorHAnsi" w:eastAsia="Calibri" w:hAnsiTheme="majorHAnsi"/>
          <w:b w:val="0"/>
          <w:bCs w:val="0"/>
          <w:iCs w:val="0"/>
          <w:kern w:val="0"/>
          <w:sz w:val="18"/>
          <w:szCs w:val="22"/>
        </w:rPr>
      </w:pPr>
    </w:p>
    <w:p w:rsidR="0041797A" w:rsidRDefault="0041797A" w:rsidP="00B33B40">
      <w:pPr>
        <w:pStyle w:val="Title"/>
        <w:rPr>
          <w:rFonts w:asciiTheme="majorHAnsi" w:eastAsia="Calibri" w:hAnsiTheme="majorHAnsi"/>
          <w:b w:val="0"/>
          <w:bCs w:val="0"/>
          <w:iCs w:val="0"/>
          <w:kern w:val="0"/>
          <w:sz w:val="18"/>
          <w:szCs w:val="22"/>
        </w:rPr>
      </w:pPr>
    </w:p>
    <w:p w:rsidR="00A761AD" w:rsidRDefault="00A761AD" w:rsidP="00B33B40">
      <w:pPr>
        <w:pStyle w:val="Title"/>
      </w:pPr>
      <w:r>
        <w:lastRenderedPageBreak/>
        <w:t xml:space="preserve">3. </w:t>
      </w:r>
      <w:r w:rsidR="00D05B58">
        <w:t>HASIL DAN PEMBAHASAN</w:t>
      </w:r>
    </w:p>
    <w:p w:rsidR="0041797A" w:rsidRPr="00652047" w:rsidRDefault="0041797A" w:rsidP="00B33B40">
      <w:pPr>
        <w:ind w:firstLine="720"/>
        <w:jc w:val="both"/>
        <w:rPr>
          <w:sz w:val="22"/>
        </w:rPr>
      </w:pPr>
      <w:r w:rsidRPr="00596AB5">
        <w:rPr>
          <w:sz w:val="22"/>
        </w:rPr>
        <w:t>Kegiatan pengabdian Pelatihan pengelolaan dan perawatan laboratorium dimulai dari penyampai materi tentang managemen laboratorium, penggunaan alat dan bahan serta perawatan alat dan bahan. Kegiatan ini penting dilakukan karena berdasarkan diskusi awal dengan ketua MGMP IPA Kabupaten Aceh Timur bahwasanya manyoritas guru IPA disana sangat kurang pemahamannya terhadap konsep-konsep tentang laboratorium.  Guru-guru IPA tergabung dari bidang Biologi, Kimia dan Fisika. Selama tim pengabdian memaparkan materi dan diskusi dengan peserta sangat jelas terlihat bahwasanya mereka sangat haus akan kegiatan pelatihan yang dilakukan seperti ini, hal ini dapat dilihat dari partisipasi dan keaktifan peserta dalam kegiatan diskusi tersebut</w:t>
      </w:r>
      <w:r w:rsidR="00652047">
        <w:rPr>
          <w:sz w:val="22"/>
          <w:lang w:val="id-ID"/>
        </w:rPr>
        <w:t xml:space="preserve"> </w:t>
      </w:r>
      <w:r w:rsidR="00652047" w:rsidRPr="00652047">
        <w:rPr>
          <w:sz w:val="22"/>
        </w:rPr>
        <w:t xml:space="preserve">(Pane dan </w:t>
      </w:r>
      <w:proofErr w:type="gramStart"/>
      <w:r w:rsidR="00652047" w:rsidRPr="00652047">
        <w:rPr>
          <w:sz w:val="22"/>
        </w:rPr>
        <w:t>Silaban</w:t>
      </w:r>
      <w:r w:rsidR="00652047" w:rsidRPr="00652047">
        <w:rPr>
          <w:color w:val="181717"/>
          <w:sz w:val="22"/>
        </w:rPr>
        <w:t xml:space="preserve"> ,</w:t>
      </w:r>
      <w:proofErr w:type="gramEnd"/>
      <w:r w:rsidR="00652047" w:rsidRPr="00652047">
        <w:rPr>
          <w:color w:val="181717"/>
          <w:sz w:val="22"/>
        </w:rPr>
        <w:t xml:space="preserve"> </w:t>
      </w:r>
      <w:r w:rsidR="00652047" w:rsidRPr="00652047">
        <w:rPr>
          <w:sz w:val="22"/>
          <w:lang w:val="id-ID"/>
        </w:rPr>
        <w:t>2021)</w:t>
      </w:r>
      <w:r w:rsidRPr="00652047">
        <w:rPr>
          <w:sz w:val="22"/>
        </w:rPr>
        <w:t xml:space="preserve">. </w:t>
      </w:r>
      <w:r w:rsidRPr="00596AB5">
        <w:rPr>
          <w:sz w:val="22"/>
        </w:rPr>
        <w:t>Dari kegiatan ini terlihat guru IPA di Kabupaten</w:t>
      </w:r>
      <w:r w:rsidR="00652047">
        <w:rPr>
          <w:sz w:val="22"/>
        </w:rPr>
        <w:t xml:space="preserve"> Aceh Timur lebih aktif dan inov</w:t>
      </w:r>
      <w:r w:rsidRPr="00596AB5">
        <w:rPr>
          <w:sz w:val="22"/>
        </w:rPr>
        <w:t>atif yang merupakan harapan dari kami untuk mengaktifkan guru-guru demi terwujudnya guru yang professional dan handal</w:t>
      </w:r>
      <w:r w:rsidRPr="00596AB5">
        <w:rPr>
          <w:color w:val="181717"/>
          <w:sz w:val="22"/>
        </w:rPr>
        <w:t>.</w:t>
      </w:r>
    </w:p>
    <w:p w:rsidR="0041797A" w:rsidRDefault="0041797A" w:rsidP="00B33B40">
      <w:pPr>
        <w:ind w:firstLine="720"/>
        <w:jc w:val="both"/>
        <w:rPr>
          <w:rFonts w:asciiTheme="majorHAnsi" w:hAnsiTheme="majorHAnsi"/>
          <w:color w:val="181717"/>
        </w:rPr>
      </w:pPr>
      <w:r w:rsidRPr="00596AB5">
        <w:rPr>
          <w:color w:val="181717"/>
          <w:sz w:val="22"/>
        </w:rPr>
        <w:t xml:space="preserve">Pada kegiatan diskusi yang dilakukan selama kegiatan pelatihan sangat banyak kasus yang dihadapi guru IPA selama ini dalam melakukan kegiatan pembelajaran disekolah. Metode yang monoton serta kurangnya inovasi guru menjadi faktor utama yang membuat suasana belajar menjadi lebih menarik. Penambahan pengetahuan dan wawasan dari kegiatan pelatihan ini menjadi modal yang sangat berharga diperoleh oleh guru IPA dalam pengembangan diri guru </w:t>
      </w:r>
      <w:r w:rsidR="00652047">
        <w:rPr>
          <w:color w:val="181717"/>
          <w:sz w:val="22"/>
          <w:lang w:val="id-ID"/>
        </w:rPr>
        <w:t xml:space="preserve">sehingga dapat </w:t>
      </w:r>
      <w:r w:rsidRPr="00596AB5">
        <w:rPr>
          <w:color w:val="181717"/>
          <w:sz w:val="22"/>
        </w:rPr>
        <w:t xml:space="preserve">merancang kegiatan pembelajaran IPA yang lebih menarik dan inovatif </w:t>
      </w:r>
      <w:r w:rsidR="00652047">
        <w:rPr>
          <w:color w:val="181717"/>
          <w:sz w:val="22"/>
          <w:lang w:val="id-ID"/>
        </w:rPr>
        <w:t xml:space="preserve">kedepannya </w:t>
      </w:r>
      <w:r w:rsidRPr="00596AB5">
        <w:rPr>
          <w:color w:val="181717"/>
          <w:sz w:val="22"/>
        </w:rPr>
        <w:t xml:space="preserve">dengan </w:t>
      </w:r>
      <w:proofErr w:type="gramStart"/>
      <w:r w:rsidRPr="00596AB5">
        <w:rPr>
          <w:color w:val="181717"/>
          <w:sz w:val="22"/>
        </w:rPr>
        <w:t>cara</w:t>
      </w:r>
      <w:proofErr w:type="gramEnd"/>
      <w:r w:rsidRPr="00596AB5">
        <w:rPr>
          <w:color w:val="181717"/>
          <w:sz w:val="22"/>
        </w:rPr>
        <w:t xml:space="preserve"> menyelaraskan antara teori dan praktikum, sehingga nantinya dengan kegiatan praktik langsung siswa akan lebih aktif dalam kreatif menemukan gejala-gejala maupun objek yang dipelajari. </w:t>
      </w:r>
    </w:p>
    <w:p w:rsidR="0041797A" w:rsidRDefault="0041797A" w:rsidP="00B33B40">
      <w:pPr>
        <w:ind w:firstLine="720"/>
        <w:jc w:val="both"/>
        <w:rPr>
          <w:rFonts w:asciiTheme="majorHAnsi" w:hAnsiTheme="majorHAnsi"/>
        </w:rPr>
      </w:pPr>
    </w:p>
    <w:p w:rsidR="0041797A" w:rsidRPr="004D1421" w:rsidRDefault="00D9180F" w:rsidP="00B33B40">
      <w:pPr>
        <w:ind w:firstLine="720"/>
        <w:jc w:val="both"/>
        <w:rPr>
          <w:rFonts w:asciiTheme="majorHAnsi" w:hAnsiTheme="majorHAnsi"/>
        </w:rPr>
      </w:pPr>
      <w:r>
        <w:rPr>
          <w:noProof/>
          <w:lang w:val="id-ID" w:eastAsia="id-ID"/>
        </w:rPr>
        <w:drawing>
          <wp:anchor distT="0" distB="0" distL="114300" distR="114300" simplePos="0" relativeHeight="251659264" behindDoc="0" locked="0" layoutInCell="1" allowOverlap="1" wp14:anchorId="1DAB7DBC" wp14:editId="57034C25">
            <wp:simplePos x="0" y="0"/>
            <wp:positionH relativeFrom="column">
              <wp:posOffset>1838630</wp:posOffset>
            </wp:positionH>
            <wp:positionV relativeFrom="paragraph">
              <wp:posOffset>9931</wp:posOffset>
            </wp:positionV>
            <wp:extent cx="1887321" cy="1579880"/>
            <wp:effectExtent l="0" t="0" r="0" b="1270"/>
            <wp:wrapNone/>
            <wp:docPr id="12" name="Picture 23" descr="D:\FOTO KEGIATAN BUK TRI\WhatsApp Image 2021-08-06 at 10.04.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FOTO KEGIATAN BUK TRI\WhatsApp Image 2021-08-06 at 10.04.24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r="26178"/>
                    <a:stretch>
                      <a:fillRect/>
                    </a:stretch>
                  </pic:blipFill>
                  <pic:spPr bwMode="auto">
                    <a:xfrm>
                      <a:off x="0" y="0"/>
                      <a:ext cx="1889743" cy="15819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1312" behindDoc="0" locked="0" layoutInCell="1" allowOverlap="1" wp14:anchorId="71B47097" wp14:editId="32503DF4">
            <wp:simplePos x="0" y="0"/>
            <wp:positionH relativeFrom="margin">
              <wp:align>right</wp:align>
            </wp:positionH>
            <wp:positionV relativeFrom="paragraph">
              <wp:posOffset>2540</wp:posOffset>
            </wp:positionV>
            <wp:extent cx="1835785" cy="1594485"/>
            <wp:effectExtent l="0" t="0" r="0" b="5715"/>
            <wp:wrapThrough wrapText="bothSides">
              <wp:wrapPolygon edited="0">
                <wp:start x="0" y="0"/>
                <wp:lineTo x="0" y="21419"/>
                <wp:lineTo x="21294" y="21419"/>
                <wp:lineTo x="21294" y="0"/>
                <wp:lineTo x="0" y="0"/>
              </wp:wrapPolygon>
            </wp:wrapThrough>
            <wp:docPr id="14" name="Picture 2" descr="E:\PENGABDIAN 2021\FOTO KEGIATAN BUK TRI\WhatsApp Image 2021-08-07 at 13.42.31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NGABDIAN 2021\FOTO KEGIATAN BUK TRI\WhatsApp Image 2021-08-07 at 13.42.31 (11).jpeg"/>
                    <pic:cNvPicPr>
                      <a:picLocks noChangeAspect="1" noChangeArrowheads="1"/>
                    </pic:cNvPicPr>
                  </pic:nvPicPr>
                  <pic:blipFill>
                    <a:blip r:embed="rId12" cstate="print">
                      <a:extLst>
                        <a:ext uri="{28A0092B-C50C-407E-A947-70E740481C1C}">
                          <a14:useLocalDpi xmlns:a14="http://schemas.microsoft.com/office/drawing/2010/main" val="0"/>
                        </a:ext>
                      </a:extLst>
                    </a:blip>
                    <a:srcRect t="33904" r="10915"/>
                    <a:stretch>
                      <a:fillRect/>
                    </a:stretch>
                  </pic:blipFill>
                  <pic:spPr bwMode="auto">
                    <a:xfrm>
                      <a:off x="0" y="0"/>
                      <a:ext cx="183578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0288" behindDoc="0" locked="0" layoutInCell="1" allowOverlap="1" wp14:anchorId="348CFFC8" wp14:editId="203D7B6B">
            <wp:simplePos x="0" y="0"/>
            <wp:positionH relativeFrom="margin">
              <wp:align>left</wp:align>
            </wp:positionH>
            <wp:positionV relativeFrom="paragraph">
              <wp:posOffset>2616</wp:posOffset>
            </wp:positionV>
            <wp:extent cx="1821484" cy="1609725"/>
            <wp:effectExtent l="0" t="0" r="7620" b="0"/>
            <wp:wrapNone/>
            <wp:docPr id="13" name="Picture 21" descr="D:\FOTO KEGIATAN BUK TRI\WhatsApp Image 2021-08-06 at 10.04.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FOTO KEGIATAN BUK TRI\WhatsApp Image 2021-08-06 at 10.04.21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1484"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97A" w:rsidRPr="004D1421" w:rsidRDefault="0041797A" w:rsidP="00B33B40">
      <w:pPr>
        <w:ind w:firstLine="720"/>
        <w:jc w:val="both"/>
        <w:rPr>
          <w:rFonts w:asciiTheme="majorHAnsi" w:hAnsiTheme="majorHAnsi"/>
          <w:noProof/>
          <w:lang w:val="id-ID" w:eastAsia="id-ID"/>
        </w:rPr>
      </w:pPr>
    </w:p>
    <w:p w:rsidR="0041797A" w:rsidRPr="004D1421" w:rsidRDefault="0041797A" w:rsidP="00B33B40">
      <w:pPr>
        <w:ind w:firstLine="720"/>
        <w:jc w:val="both"/>
        <w:rPr>
          <w:rFonts w:asciiTheme="majorHAnsi" w:hAnsiTheme="majorHAnsi"/>
        </w:rPr>
      </w:pPr>
    </w:p>
    <w:p w:rsidR="0041797A" w:rsidRPr="004D1421" w:rsidRDefault="0041797A" w:rsidP="00B33B40">
      <w:pPr>
        <w:ind w:firstLine="720"/>
        <w:jc w:val="both"/>
        <w:rPr>
          <w:rFonts w:asciiTheme="majorHAnsi" w:hAnsiTheme="majorHAnsi"/>
        </w:rPr>
      </w:pPr>
    </w:p>
    <w:p w:rsidR="0041797A" w:rsidRPr="004D1421" w:rsidRDefault="0041797A" w:rsidP="00B33B40">
      <w:pPr>
        <w:ind w:firstLine="720"/>
        <w:jc w:val="both"/>
        <w:rPr>
          <w:rFonts w:asciiTheme="majorHAnsi" w:hAnsiTheme="majorHAnsi"/>
        </w:rPr>
      </w:pPr>
    </w:p>
    <w:p w:rsidR="0041797A" w:rsidRPr="004D1421" w:rsidRDefault="0041797A" w:rsidP="00B33B40">
      <w:pPr>
        <w:ind w:firstLine="720"/>
        <w:jc w:val="both"/>
        <w:rPr>
          <w:rFonts w:asciiTheme="majorHAnsi" w:hAnsiTheme="majorHAnsi"/>
        </w:rPr>
      </w:pPr>
    </w:p>
    <w:p w:rsidR="0041797A" w:rsidRDefault="0041797A" w:rsidP="00B33B40">
      <w:pPr>
        <w:ind w:firstLine="720"/>
        <w:jc w:val="both"/>
        <w:rPr>
          <w:rFonts w:asciiTheme="majorHAnsi" w:hAnsiTheme="majorHAnsi"/>
        </w:rPr>
      </w:pPr>
    </w:p>
    <w:p w:rsidR="00D9180F" w:rsidRDefault="00D9180F" w:rsidP="00B33B40">
      <w:pPr>
        <w:ind w:firstLine="720"/>
        <w:jc w:val="both"/>
        <w:rPr>
          <w:rFonts w:asciiTheme="majorHAnsi" w:hAnsiTheme="majorHAnsi"/>
        </w:rPr>
      </w:pPr>
    </w:p>
    <w:p w:rsidR="00D9180F" w:rsidRDefault="00D9180F" w:rsidP="00B33B40">
      <w:pPr>
        <w:ind w:firstLine="720"/>
        <w:jc w:val="both"/>
        <w:rPr>
          <w:rFonts w:asciiTheme="majorHAnsi" w:hAnsiTheme="majorHAnsi"/>
        </w:rPr>
      </w:pPr>
    </w:p>
    <w:p w:rsidR="00D9180F" w:rsidRDefault="00D9180F" w:rsidP="00B33B40">
      <w:pPr>
        <w:ind w:firstLine="720"/>
        <w:jc w:val="both"/>
        <w:rPr>
          <w:rFonts w:asciiTheme="majorHAnsi" w:hAnsiTheme="majorHAnsi"/>
        </w:rPr>
      </w:pPr>
    </w:p>
    <w:p w:rsidR="00D9180F" w:rsidRDefault="00D9180F" w:rsidP="00B33B40">
      <w:pPr>
        <w:ind w:firstLine="720"/>
        <w:jc w:val="both"/>
        <w:rPr>
          <w:rFonts w:asciiTheme="majorHAnsi" w:hAnsiTheme="majorHAnsi"/>
        </w:rPr>
      </w:pPr>
    </w:p>
    <w:p w:rsidR="00D9180F" w:rsidRPr="004D1421" w:rsidRDefault="00D9180F" w:rsidP="00B33B40">
      <w:pPr>
        <w:ind w:firstLine="720"/>
        <w:jc w:val="both"/>
        <w:rPr>
          <w:rFonts w:asciiTheme="majorHAnsi" w:hAnsiTheme="majorHAnsi"/>
        </w:rPr>
      </w:pPr>
    </w:p>
    <w:p w:rsidR="00652047" w:rsidRPr="00D9180F" w:rsidRDefault="00652047" w:rsidP="00B33B40">
      <w:pPr>
        <w:ind w:left="993" w:hanging="993"/>
        <w:jc w:val="both"/>
        <w:rPr>
          <w:sz w:val="22"/>
          <w:lang w:val="id-ID"/>
        </w:rPr>
      </w:pPr>
      <w:r w:rsidRPr="00D9180F">
        <w:rPr>
          <w:sz w:val="22"/>
          <w:lang w:val="id-ID"/>
        </w:rPr>
        <w:t>Gambar 1. Tim Pengabdi sedang memberikan penyapaian materi</w:t>
      </w:r>
      <w:r w:rsidR="009949E5" w:rsidRPr="00D9180F">
        <w:rPr>
          <w:sz w:val="22"/>
        </w:rPr>
        <w:t xml:space="preserve"> tentang </w:t>
      </w:r>
      <w:r w:rsidRPr="00D9180F">
        <w:rPr>
          <w:sz w:val="22"/>
        </w:rPr>
        <w:t>managemen</w:t>
      </w:r>
      <w:r w:rsidRPr="00D9180F">
        <w:rPr>
          <w:sz w:val="22"/>
          <w:lang w:val="id-ID"/>
        </w:rPr>
        <w:t xml:space="preserve"> </w:t>
      </w:r>
      <w:r w:rsidRPr="00D9180F">
        <w:rPr>
          <w:sz w:val="22"/>
        </w:rPr>
        <w:t xml:space="preserve">laboratorium, tatacara penggunaan alat serta </w:t>
      </w:r>
      <w:r w:rsidRPr="00D9180F">
        <w:rPr>
          <w:sz w:val="22"/>
          <w:lang w:val="id-ID"/>
        </w:rPr>
        <w:t xml:space="preserve">perawatan </w:t>
      </w:r>
      <w:r w:rsidRPr="00D9180F">
        <w:rPr>
          <w:sz w:val="22"/>
        </w:rPr>
        <w:t>alat laboratorium</w:t>
      </w:r>
      <w:r w:rsidRPr="00D9180F">
        <w:rPr>
          <w:sz w:val="22"/>
          <w:lang w:val="id-ID"/>
        </w:rPr>
        <w:t xml:space="preserve">. </w:t>
      </w:r>
    </w:p>
    <w:p w:rsidR="0041797A" w:rsidRPr="009949E5" w:rsidRDefault="0041797A" w:rsidP="00B33B40">
      <w:pPr>
        <w:ind w:firstLine="720"/>
        <w:jc w:val="both"/>
        <w:rPr>
          <w:sz w:val="22"/>
        </w:rPr>
      </w:pPr>
    </w:p>
    <w:p w:rsidR="0041797A" w:rsidRPr="009949E5" w:rsidRDefault="0041797A" w:rsidP="00B33B40">
      <w:pPr>
        <w:autoSpaceDE w:val="0"/>
        <w:autoSpaceDN w:val="0"/>
        <w:adjustRightInd w:val="0"/>
        <w:jc w:val="both"/>
        <w:rPr>
          <w:sz w:val="22"/>
        </w:rPr>
      </w:pPr>
      <w:r w:rsidRPr="009949E5">
        <w:rPr>
          <w:sz w:val="22"/>
        </w:rPr>
        <w:t xml:space="preserve">Pada kegiatan pelatihan ini Tim pengabdian juga memberikan pelatihan tentang prosedur penyusunan SOP dengan tujuan agar tersedianya SOP laboratorium bagi guru-guru IPA di Kabupaten Aceh Timur dengan standar yang </w:t>
      </w:r>
      <w:proofErr w:type="gramStart"/>
      <w:r w:rsidRPr="009949E5">
        <w:rPr>
          <w:sz w:val="22"/>
        </w:rPr>
        <w:t>sama</w:t>
      </w:r>
      <w:proofErr w:type="gramEnd"/>
      <w:r w:rsidRPr="009949E5">
        <w:rPr>
          <w:sz w:val="22"/>
        </w:rPr>
        <w:t xml:space="preserve">. SOP yang dihasilkan melalui diskusi bersama </w:t>
      </w:r>
      <w:proofErr w:type="gramStart"/>
      <w:r w:rsidRPr="009949E5">
        <w:rPr>
          <w:sz w:val="22"/>
        </w:rPr>
        <w:t>tim</w:t>
      </w:r>
      <w:proofErr w:type="gramEnd"/>
      <w:r w:rsidRPr="009949E5">
        <w:rPr>
          <w:sz w:val="22"/>
        </w:rPr>
        <w:t xml:space="preserve"> pengabdi dengan peserta, sehingga tentunya terbentuk SOP yang standarisasinya sudah seragam antara satu sekolah dengan sekolah lainnya. SOP ini tentunya sangat besar manfatnya bagi guru-guru maupun kepala laboratorium yang merupakan acuan untuk melaksanakan kegiatan di Laboratorium.</w:t>
      </w:r>
      <w:r w:rsidR="009949E5">
        <w:rPr>
          <w:sz w:val="22"/>
          <w:lang w:val="id-ID"/>
        </w:rPr>
        <w:t xml:space="preserve"> </w:t>
      </w:r>
      <w:r w:rsidRPr="009949E5">
        <w:rPr>
          <w:sz w:val="22"/>
        </w:rPr>
        <w:t>Ini merupakan momen</w:t>
      </w:r>
      <w:r w:rsidR="009949E5">
        <w:rPr>
          <w:sz w:val="22"/>
          <w:lang w:val="id-ID"/>
        </w:rPr>
        <w:t>t</w:t>
      </w:r>
      <w:r w:rsidRPr="009949E5">
        <w:rPr>
          <w:sz w:val="22"/>
        </w:rPr>
        <w:t xml:space="preserve"> yang sangat ditunggu-tunggu oleh kepala laboratorium, hal ini dapat dilihat melalui berbagai interaksi </w:t>
      </w:r>
      <w:proofErr w:type="gramStart"/>
      <w:r w:rsidRPr="009949E5">
        <w:rPr>
          <w:sz w:val="22"/>
        </w:rPr>
        <w:t>tanya</w:t>
      </w:r>
      <w:proofErr w:type="gramEnd"/>
      <w:r w:rsidRPr="009949E5">
        <w:rPr>
          <w:sz w:val="22"/>
        </w:rPr>
        <w:t xml:space="preserve"> jawab yang terjadi selama tim pengabdi melalukan pelatihan, peserta sangat antusias dengan terciptanya SOP Laboratorium, yang sebelumnya belum memiliki SOP sama sekali.</w:t>
      </w:r>
    </w:p>
    <w:p w:rsidR="0041797A" w:rsidRPr="009949E5" w:rsidRDefault="0041797A" w:rsidP="00B33B40">
      <w:pPr>
        <w:spacing w:before="120" w:after="120"/>
        <w:ind w:firstLine="720"/>
        <w:jc w:val="both"/>
        <w:rPr>
          <w:sz w:val="22"/>
          <w:lang w:val="id-ID"/>
        </w:rPr>
      </w:pPr>
      <w:r w:rsidRPr="009949E5">
        <w:rPr>
          <w:sz w:val="22"/>
        </w:rPr>
        <w:t xml:space="preserve">Peran perguran tinggi dalam kehidupan sosial </w:t>
      </w:r>
      <w:r w:rsidRPr="009949E5">
        <w:rPr>
          <w:sz w:val="22"/>
          <w:lang w:val="id-ID"/>
        </w:rPr>
        <w:t xml:space="preserve">yang diwakili oleh </w:t>
      </w:r>
      <w:proofErr w:type="gramStart"/>
      <w:r w:rsidRPr="009949E5">
        <w:rPr>
          <w:sz w:val="22"/>
          <w:lang w:val="id-ID"/>
        </w:rPr>
        <w:t>tim</w:t>
      </w:r>
      <w:proofErr w:type="gramEnd"/>
      <w:r w:rsidRPr="009949E5">
        <w:rPr>
          <w:sz w:val="22"/>
          <w:lang w:val="id-ID"/>
        </w:rPr>
        <w:t xml:space="preserve"> pengabdi yaitu dapat </w:t>
      </w:r>
      <w:r w:rsidRPr="009949E5">
        <w:rPr>
          <w:sz w:val="22"/>
        </w:rPr>
        <w:t xml:space="preserve">mengaplikasikan teori ilmu pengetahuan untuk menjawab permasalahan yang ada dimasyarakat. Permasalahan yang terjadi ditengah kehidupan masyarakat saat ini </w:t>
      </w:r>
      <w:r w:rsidRPr="009949E5">
        <w:rPr>
          <w:sz w:val="22"/>
          <w:lang w:val="id-ID"/>
        </w:rPr>
        <w:t xml:space="preserve">yaitu kesulitan guru MGMP IPA didalam melakukan perawatan dan mengelola peralatan laboratorium, sehingga fasilitas sarana dan prasarana yang disediakan oleh sekolah tidak dapat dipergunakan dengan baik. Dengan adanya kerjasama bersama mitra ini maka diharapkan pelatihan dari tim PKM ini dapat menambah wawasan baik </w:t>
      </w:r>
      <w:r w:rsidRPr="009949E5">
        <w:rPr>
          <w:i/>
          <w:sz w:val="22"/>
          <w:lang w:val="id-ID"/>
        </w:rPr>
        <w:t>soft skill</w:t>
      </w:r>
      <w:r w:rsidRPr="009949E5">
        <w:rPr>
          <w:sz w:val="22"/>
          <w:lang w:val="id-ID"/>
        </w:rPr>
        <w:t xml:space="preserve"> maupun </w:t>
      </w:r>
      <w:r w:rsidRPr="009949E5">
        <w:rPr>
          <w:i/>
          <w:sz w:val="22"/>
          <w:lang w:val="id-ID"/>
        </w:rPr>
        <w:t>hard skill</w:t>
      </w:r>
      <w:r w:rsidRPr="009949E5">
        <w:rPr>
          <w:sz w:val="22"/>
          <w:lang w:val="id-ID"/>
        </w:rPr>
        <w:t xml:space="preserve"> para guru MGMP IPA di kabupaten </w:t>
      </w:r>
      <w:r w:rsidRPr="009949E5">
        <w:rPr>
          <w:sz w:val="22"/>
        </w:rPr>
        <w:t>Aceh Timur</w:t>
      </w:r>
      <w:r w:rsidR="009949E5">
        <w:rPr>
          <w:sz w:val="22"/>
          <w:lang w:val="id-ID"/>
        </w:rPr>
        <w:t xml:space="preserve"> (</w:t>
      </w:r>
      <w:r w:rsidR="009949E5" w:rsidRPr="009949E5">
        <w:rPr>
          <w:sz w:val="22"/>
        </w:rPr>
        <w:t>Yatnikasari</w:t>
      </w:r>
      <w:r w:rsidR="009949E5" w:rsidRPr="009949E5">
        <w:rPr>
          <w:color w:val="181717"/>
          <w:sz w:val="22"/>
        </w:rPr>
        <w:t xml:space="preserve"> </w:t>
      </w:r>
      <w:r w:rsidR="009949E5" w:rsidRPr="009949E5">
        <w:rPr>
          <w:color w:val="181717"/>
          <w:sz w:val="22"/>
          <w:lang w:val="id-ID"/>
        </w:rPr>
        <w:t xml:space="preserve">, dkk, 2021). </w:t>
      </w:r>
    </w:p>
    <w:p w:rsidR="0041797A" w:rsidRPr="004D1421" w:rsidRDefault="0041797A" w:rsidP="00B33B40">
      <w:pPr>
        <w:ind w:firstLine="720"/>
        <w:jc w:val="both"/>
        <w:rPr>
          <w:rFonts w:asciiTheme="majorHAnsi" w:hAnsiTheme="majorHAnsi"/>
        </w:rPr>
      </w:pPr>
    </w:p>
    <w:p w:rsidR="0041797A" w:rsidRPr="004D1421" w:rsidRDefault="009949E5" w:rsidP="00B33B40">
      <w:pPr>
        <w:ind w:firstLine="0"/>
        <w:jc w:val="both"/>
        <w:rPr>
          <w:rFonts w:asciiTheme="majorHAnsi" w:hAnsiTheme="majorHAnsi"/>
          <w:noProof/>
          <w:lang w:val="id-ID" w:eastAsia="id-ID"/>
        </w:rPr>
      </w:pPr>
      <w:r>
        <w:rPr>
          <w:noProof/>
          <w:lang w:val="id-ID" w:eastAsia="id-ID"/>
        </w:rPr>
        <w:lastRenderedPageBreak/>
        <w:drawing>
          <wp:anchor distT="0" distB="0" distL="114300" distR="114300" simplePos="0" relativeHeight="251663360" behindDoc="1" locked="0" layoutInCell="1" allowOverlap="1" wp14:anchorId="58B7740C" wp14:editId="10EBD5BE">
            <wp:simplePos x="0" y="0"/>
            <wp:positionH relativeFrom="column">
              <wp:posOffset>2665247</wp:posOffset>
            </wp:positionH>
            <wp:positionV relativeFrom="paragraph">
              <wp:posOffset>10110</wp:posOffset>
            </wp:positionV>
            <wp:extent cx="2895600" cy="1857680"/>
            <wp:effectExtent l="0" t="0" r="0" b="9525"/>
            <wp:wrapNone/>
            <wp:docPr id="16" name="Picture 4" descr="E:\PENGABDIAN 2021\FOTO KEGIATAN BUK TRI\WhatsApp Image 2021-08-06 at 10.04.2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NGABDIAN 2021\FOTO KEGIATAN BUK TRI\WhatsApp Image 2021-08-06 at 10.04.23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t="22382" r="3584" b="8260"/>
                    <a:stretch>
                      <a:fillRect/>
                    </a:stretch>
                  </pic:blipFill>
                  <pic:spPr bwMode="auto">
                    <a:xfrm>
                      <a:off x="0" y="0"/>
                      <a:ext cx="2898749" cy="185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97A" w:rsidRPr="0005732F">
        <w:rPr>
          <w:rFonts w:asciiTheme="majorHAnsi" w:hAnsiTheme="majorHAnsi"/>
          <w:noProof/>
          <w:lang w:val="id-ID" w:eastAsia="id-ID"/>
        </w:rPr>
        <w:drawing>
          <wp:inline distT="0" distB="0" distL="0" distR="0" wp14:anchorId="42738448" wp14:editId="64A6A914">
            <wp:extent cx="2655417" cy="1864995"/>
            <wp:effectExtent l="0" t="0" r="0" b="1905"/>
            <wp:docPr id="1" name="Picture 2" descr="E:\PENGABDIAN 2021\FOTO KEGIATAN BUK TRI\WhatsApp Image 2021-08-06 at 10.0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NGABDIAN 2021\FOTO KEGIATAN BUK TRI\WhatsApp Image 2021-08-06 at 10.04.5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1951" cy="1869584"/>
                    </a:xfrm>
                    <a:prstGeom prst="rect">
                      <a:avLst/>
                    </a:prstGeom>
                    <a:noFill/>
                    <a:ln>
                      <a:noFill/>
                    </a:ln>
                  </pic:spPr>
                </pic:pic>
              </a:graphicData>
            </a:graphic>
          </wp:inline>
        </w:drawing>
      </w:r>
    </w:p>
    <w:p w:rsidR="0041797A" w:rsidRPr="009949E5" w:rsidRDefault="0041797A" w:rsidP="00B33B40">
      <w:pPr>
        <w:rPr>
          <w:noProof/>
          <w:sz w:val="22"/>
          <w:lang w:val="id-ID" w:eastAsia="id-ID"/>
        </w:rPr>
      </w:pPr>
      <w:r w:rsidRPr="009949E5">
        <w:rPr>
          <w:noProof/>
          <w:sz w:val="22"/>
          <w:lang w:val="id-ID" w:eastAsia="id-ID"/>
        </w:rPr>
        <w:t xml:space="preserve">Gambar 2. Tim Pengabdi bersama mitra menyusun SOP </w:t>
      </w:r>
      <w:r w:rsidRPr="009949E5">
        <w:rPr>
          <w:noProof/>
          <w:sz w:val="22"/>
          <w:lang w:eastAsia="id-ID"/>
        </w:rPr>
        <w:t>Laboratorium</w:t>
      </w:r>
      <w:r w:rsidRPr="009949E5">
        <w:rPr>
          <w:noProof/>
          <w:sz w:val="22"/>
          <w:lang w:val="id-ID" w:eastAsia="id-ID"/>
        </w:rPr>
        <w:t>.</w:t>
      </w:r>
    </w:p>
    <w:p w:rsidR="0041797A" w:rsidRDefault="0041797A" w:rsidP="00B33B40">
      <w:pPr>
        <w:ind w:firstLine="720"/>
        <w:jc w:val="both"/>
        <w:rPr>
          <w:rFonts w:asciiTheme="majorHAnsi" w:hAnsiTheme="majorHAnsi"/>
        </w:rPr>
      </w:pPr>
    </w:p>
    <w:p w:rsidR="0041797A" w:rsidRPr="009949E5" w:rsidRDefault="0041797A" w:rsidP="00B33B40">
      <w:pPr>
        <w:ind w:firstLine="720"/>
        <w:jc w:val="both"/>
        <w:rPr>
          <w:sz w:val="22"/>
        </w:rPr>
      </w:pPr>
      <w:r w:rsidRPr="009949E5">
        <w:rPr>
          <w:sz w:val="22"/>
        </w:rPr>
        <w:t xml:space="preserve">Pada hari kedua </w:t>
      </w:r>
      <w:proofErr w:type="gramStart"/>
      <w:r w:rsidRPr="009949E5">
        <w:rPr>
          <w:sz w:val="22"/>
        </w:rPr>
        <w:t>tim</w:t>
      </w:r>
      <w:proofErr w:type="gramEnd"/>
      <w:r w:rsidRPr="009949E5">
        <w:rPr>
          <w:sz w:val="22"/>
        </w:rPr>
        <w:t xml:space="preserve"> pengabdi melakukan pelatihan praktik langsung terhadap perawatan alat dan bahan laboratorium. Kegiatan perawatan alat dan bahan merupakan kegiatan yang rutin harus dilakukan oleh pengelola laboratorium, minimal harus dibersihkan setiap semester dua kali. Ini bertujuan agar alat dan bahan yang digunakan agar dapat difungsikan secara optimal serta alat dan bahan terawan dengan baik. Berdasarkan hasil diskusi dengan peserta pelatihan bagi guru-guru IPA di Kabupaten Aceh Timur alat yang belum mereka pahami </w:t>
      </w:r>
      <w:proofErr w:type="gramStart"/>
      <w:r w:rsidRPr="009949E5">
        <w:rPr>
          <w:sz w:val="22"/>
        </w:rPr>
        <w:t>cara</w:t>
      </w:r>
      <w:proofErr w:type="gramEnd"/>
      <w:r w:rsidRPr="009949E5">
        <w:rPr>
          <w:sz w:val="22"/>
        </w:rPr>
        <w:t xml:space="preserve"> perawatannya yaitu Mikroskop. Pada kegiatan ini Tim pengabdian memberikan praktik langsung kepada peserta tentang tatacara perawatan mikroskop, dimana setiap peserta telah disediakan mikroskop yang sudah tidak layak lagi untuk digunakan, selanjutnya peserta pelatihan langsung melakukan perawatan dibawah koordinasi </w:t>
      </w:r>
      <w:proofErr w:type="gramStart"/>
      <w:r w:rsidRPr="009949E5">
        <w:rPr>
          <w:sz w:val="22"/>
        </w:rPr>
        <w:t>tim</w:t>
      </w:r>
      <w:proofErr w:type="gramEnd"/>
      <w:r w:rsidRPr="009949E5">
        <w:rPr>
          <w:sz w:val="22"/>
        </w:rPr>
        <w:t xml:space="preserve"> pengabdian. </w:t>
      </w:r>
    </w:p>
    <w:p w:rsidR="0041797A" w:rsidRPr="009949E5" w:rsidRDefault="0041797A" w:rsidP="00B33B40">
      <w:pPr>
        <w:ind w:firstLine="720"/>
        <w:jc w:val="both"/>
        <w:rPr>
          <w:sz w:val="22"/>
          <w:lang w:val="id-ID"/>
        </w:rPr>
      </w:pPr>
      <w:r w:rsidRPr="009949E5">
        <w:rPr>
          <w:sz w:val="22"/>
        </w:rPr>
        <w:t xml:space="preserve">Melalui pembelajaran </w:t>
      </w:r>
      <w:r w:rsidRPr="009949E5">
        <w:rPr>
          <w:i/>
          <w:sz w:val="22"/>
        </w:rPr>
        <w:t>learning by doing</w:t>
      </w:r>
      <w:r w:rsidRPr="009949E5">
        <w:rPr>
          <w:sz w:val="22"/>
        </w:rPr>
        <w:t xml:space="preserve"> ini, maka guru MGMP IPA sangat termotivasi dan terlihat keterampilan dalam mempraktikan perawatan Laboratorium dapat dilihat dari cara guru MGMP ini yang langsung mempraktikan perawatan laboratorium pada perawatan mikroskop, dimana masing-masing guru melakukan perawatan mikroskopnya langsung berdasarkan prosedur yang telah diberikan</w:t>
      </w:r>
      <w:r w:rsidR="009949E5">
        <w:rPr>
          <w:color w:val="181717"/>
          <w:sz w:val="22"/>
          <w:lang w:val="id-ID"/>
        </w:rPr>
        <w:t xml:space="preserve"> (</w:t>
      </w:r>
      <w:r w:rsidR="009949E5" w:rsidRPr="004E1BDF">
        <w:rPr>
          <w:rFonts w:asciiTheme="majorHAnsi" w:hAnsiTheme="majorHAnsi"/>
          <w:sz w:val="20"/>
          <w:szCs w:val="20"/>
        </w:rPr>
        <w:t>Supriyanto</w:t>
      </w:r>
      <w:r w:rsidR="009949E5">
        <w:rPr>
          <w:rFonts w:asciiTheme="majorHAnsi" w:hAnsiTheme="majorHAnsi"/>
          <w:sz w:val="20"/>
          <w:szCs w:val="20"/>
          <w:lang w:val="id-ID"/>
        </w:rPr>
        <w:t xml:space="preserve"> ,dkk, 2020).</w:t>
      </w:r>
    </w:p>
    <w:p w:rsidR="0041797A" w:rsidRPr="009949E5" w:rsidRDefault="009949E5" w:rsidP="00B33B40">
      <w:pPr>
        <w:ind w:firstLine="720"/>
        <w:jc w:val="both"/>
        <w:rPr>
          <w:noProof/>
          <w:sz w:val="22"/>
          <w:lang w:val="id-ID" w:eastAsia="id-ID"/>
        </w:rPr>
      </w:pPr>
      <w:r>
        <w:rPr>
          <w:noProof/>
          <w:lang w:val="id-ID" w:eastAsia="id-ID"/>
        </w:rPr>
        <w:drawing>
          <wp:anchor distT="0" distB="0" distL="114300" distR="114300" simplePos="0" relativeHeight="251665408" behindDoc="1" locked="0" layoutInCell="1" allowOverlap="1" wp14:anchorId="36760D92" wp14:editId="69F37A78">
            <wp:simplePos x="0" y="0"/>
            <wp:positionH relativeFrom="margin">
              <wp:align>right</wp:align>
            </wp:positionH>
            <wp:positionV relativeFrom="paragraph">
              <wp:posOffset>87630</wp:posOffset>
            </wp:positionV>
            <wp:extent cx="2686050" cy="2171700"/>
            <wp:effectExtent l="0" t="0" r="0" b="0"/>
            <wp:wrapNone/>
            <wp:docPr id="18" name="Picture 6" descr="E:\PENGABDIAN 2021\FOTO KEGIATAN BUK TRI\WhatsApp Image 2021-08-06 at 10.04.1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ENGABDIAN 2021\FOTO KEGIATAN BUK TRI\WhatsApp Image 2021-08-06 at 10.04.18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t="10947"/>
                    <a:stretch>
                      <a:fillRect/>
                    </a:stretch>
                  </pic:blipFill>
                  <pic:spPr bwMode="auto">
                    <a:xfrm>
                      <a:off x="0" y="0"/>
                      <a:ext cx="268605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97A" w:rsidRPr="004D1421" w:rsidRDefault="0041797A" w:rsidP="00B33B40">
      <w:pPr>
        <w:jc w:val="both"/>
        <w:rPr>
          <w:rFonts w:asciiTheme="majorHAnsi" w:hAnsiTheme="majorHAnsi"/>
          <w:noProof/>
          <w:lang w:val="id-ID" w:eastAsia="id-ID"/>
        </w:rPr>
      </w:pPr>
      <w:r w:rsidRPr="0005732F">
        <w:rPr>
          <w:rFonts w:asciiTheme="majorHAnsi" w:hAnsiTheme="majorHAnsi"/>
          <w:noProof/>
          <w:lang w:val="id-ID" w:eastAsia="id-ID"/>
        </w:rPr>
        <w:drawing>
          <wp:inline distT="0" distB="0" distL="0" distR="0" wp14:anchorId="3CAE4508" wp14:editId="049B0BEB">
            <wp:extent cx="2523744" cy="2077720"/>
            <wp:effectExtent l="0" t="0" r="0" b="0"/>
            <wp:docPr id="2" name="Picture 5" descr="E:\PENGABDIAN 2021\FOTO KEGIATAN BUK TRI\WhatsApp Image 2021-08-06 at 10.0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ENGABDIAN 2021\FOTO KEGIATAN BUK TRI\WhatsApp Image 2021-08-06 at 10.04.19.jpeg"/>
                    <pic:cNvPicPr>
                      <a:picLocks noChangeAspect="1" noChangeArrowheads="1"/>
                    </pic:cNvPicPr>
                  </pic:nvPicPr>
                  <pic:blipFill>
                    <a:blip r:embed="rId17" cstate="print">
                      <a:extLst>
                        <a:ext uri="{28A0092B-C50C-407E-A947-70E740481C1C}">
                          <a14:useLocalDpi xmlns:a14="http://schemas.microsoft.com/office/drawing/2010/main" val="0"/>
                        </a:ext>
                      </a:extLst>
                    </a:blip>
                    <a:srcRect t="16161"/>
                    <a:stretch>
                      <a:fillRect/>
                    </a:stretch>
                  </pic:blipFill>
                  <pic:spPr bwMode="auto">
                    <a:xfrm>
                      <a:off x="0" y="0"/>
                      <a:ext cx="2528947" cy="2082003"/>
                    </a:xfrm>
                    <a:prstGeom prst="rect">
                      <a:avLst/>
                    </a:prstGeom>
                    <a:noFill/>
                    <a:ln>
                      <a:noFill/>
                    </a:ln>
                  </pic:spPr>
                </pic:pic>
              </a:graphicData>
            </a:graphic>
          </wp:inline>
        </w:drawing>
      </w:r>
    </w:p>
    <w:p w:rsidR="0041797A" w:rsidRPr="004D1421" w:rsidRDefault="0041797A" w:rsidP="00B33B40">
      <w:pPr>
        <w:rPr>
          <w:rFonts w:asciiTheme="majorHAnsi" w:hAnsiTheme="majorHAnsi"/>
          <w:noProof/>
          <w:lang w:val="id-ID" w:eastAsia="id-ID"/>
        </w:rPr>
      </w:pPr>
      <w:r w:rsidRPr="009949E5">
        <w:rPr>
          <w:noProof/>
          <w:sz w:val="22"/>
          <w:lang w:val="id-ID" w:eastAsia="id-ID"/>
        </w:rPr>
        <w:t>Gambar 3. Tim pengabdi bersama mitra melakukan perawatan</w:t>
      </w:r>
      <w:r w:rsidRPr="009949E5">
        <w:rPr>
          <w:noProof/>
          <w:sz w:val="22"/>
          <w:lang w:eastAsia="id-ID"/>
        </w:rPr>
        <w:t xml:space="preserve"> Alat dan bahan</w:t>
      </w:r>
      <w:r w:rsidRPr="004D1421">
        <w:rPr>
          <w:rFonts w:asciiTheme="majorHAnsi" w:hAnsiTheme="majorHAnsi"/>
          <w:noProof/>
          <w:lang w:val="id-ID" w:eastAsia="id-ID"/>
        </w:rPr>
        <w:t>.</w:t>
      </w:r>
    </w:p>
    <w:p w:rsidR="00596AB5" w:rsidRPr="009949E5" w:rsidRDefault="009949E5" w:rsidP="00B33B40">
      <w:pPr>
        <w:ind w:firstLine="720"/>
        <w:jc w:val="both"/>
        <w:rPr>
          <w:sz w:val="22"/>
        </w:rPr>
      </w:pPr>
      <w:r>
        <w:rPr>
          <w:sz w:val="22"/>
        </w:rPr>
        <w:t>Berdasarkan hasil pantau</w:t>
      </w:r>
      <w:r w:rsidR="00596AB5" w:rsidRPr="009949E5">
        <w:rPr>
          <w:sz w:val="22"/>
        </w:rPr>
        <w:t xml:space="preserve">an </w:t>
      </w:r>
      <w:proofErr w:type="gramStart"/>
      <w:r w:rsidR="00596AB5" w:rsidRPr="009949E5">
        <w:rPr>
          <w:sz w:val="22"/>
        </w:rPr>
        <w:t>tim</w:t>
      </w:r>
      <w:proofErr w:type="gramEnd"/>
      <w:r w:rsidR="00596AB5" w:rsidRPr="009949E5">
        <w:rPr>
          <w:sz w:val="22"/>
        </w:rPr>
        <w:t xml:space="preserve"> pengabdian, semua peserta pelatihan sangat antusias dalam mengikuti kegiatan ini, ha</w:t>
      </w:r>
      <w:r>
        <w:rPr>
          <w:sz w:val="22"/>
        </w:rPr>
        <w:t>l ini dapat dilihat dari keaktif</w:t>
      </w:r>
      <w:r w:rsidR="00596AB5" w:rsidRPr="009949E5">
        <w:rPr>
          <w:sz w:val="22"/>
        </w:rPr>
        <w:t xml:space="preserve">an baik dalam kegiatan diskusi maupun kegiatan praktik langsung. Kegiatan ini memberikan pengetahuan baru bagi mereka, sebelumnya guru IPA ini belum pernah </w:t>
      </w:r>
      <w:proofErr w:type="gramStart"/>
      <w:r w:rsidR="00596AB5" w:rsidRPr="009949E5">
        <w:rPr>
          <w:sz w:val="22"/>
        </w:rPr>
        <w:t>sama</w:t>
      </w:r>
      <w:proofErr w:type="gramEnd"/>
      <w:r w:rsidR="00596AB5" w:rsidRPr="009949E5">
        <w:rPr>
          <w:sz w:val="22"/>
        </w:rPr>
        <w:t xml:space="preserve"> sekali menerima pelatihan seperti ini untuk melakukan perawatan alat dan bahan laboratorium secara langsung. Sebelumnya alat yang ada disekolah tidak dapat digunakan secara optimal.  Dari kegiatan pelatihan ini sangat terlihat keaktifat peserta serta terjadinya peningkatan kreatifitas guru-guru IPA dalam melakukan perawatan mikroskop</w:t>
      </w:r>
      <w:r>
        <w:rPr>
          <w:color w:val="181717"/>
          <w:sz w:val="22"/>
          <w:lang w:val="id-ID"/>
        </w:rPr>
        <w:t xml:space="preserve"> (</w:t>
      </w:r>
      <w:r w:rsidRPr="004E1BDF">
        <w:rPr>
          <w:rFonts w:asciiTheme="majorHAnsi" w:hAnsiTheme="majorHAnsi"/>
          <w:sz w:val="20"/>
          <w:szCs w:val="20"/>
        </w:rPr>
        <w:t>Suharsono</w:t>
      </w:r>
      <w:r>
        <w:rPr>
          <w:rFonts w:asciiTheme="majorHAnsi" w:hAnsiTheme="majorHAnsi"/>
          <w:sz w:val="20"/>
          <w:szCs w:val="20"/>
          <w:lang w:val="id-ID"/>
        </w:rPr>
        <w:t>, dkk, 2016)</w:t>
      </w:r>
      <w:r w:rsidR="00596AB5" w:rsidRPr="009949E5">
        <w:rPr>
          <w:sz w:val="22"/>
        </w:rPr>
        <w:t>.</w:t>
      </w:r>
    </w:p>
    <w:p w:rsidR="00596AB5" w:rsidRPr="009949E5" w:rsidRDefault="00596AB5" w:rsidP="00B33B40">
      <w:pPr>
        <w:ind w:firstLine="720"/>
        <w:jc w:val="both"/>
        <w:rPr>
          <w:rFonts w:asciiTheme="majorHAnsi" w:hAnsiTheme="majorHAnsi"/>
          <w:sz w:val="22"/>
        </w:rPr>
      </w:pPr>
      <w:r w:rsidRPr="009949E5">
        <w:rPr>
          <w:sz w:val="22"/>
        </w:rPr>
        <w:t>Kegitan pengabdian ini memiliki relevansi dengan kebutuhan guru saat mengajar di laborat</w:t>
      </w:r>
      <w:r w:rsidR="002411D3">
        <w:rPr>
          <w:sz w:val="22"/>
        </w:rPr>
        <w:t>orium. Berdasarakan hasil survei</w:t>
      </w:r>
      <w:r w:rsidRPr="009949E5">
        <w:rPr>
          <w:sz w:val="22"/>
        </w:rPr>
        <w:t xml:space="preserve"> sebelum pelaksanaan, guru-guru biologi atau MIPA dalam mengelola laboratorium. Mereka umumnya masih keterbatasan ket</w:t>
      </w:r>
      <w:r w:rsidR="002411D3">
        <w:rPr>
          <w:sz w:val="22"/>
          <w:lang w:val="id-ID"/>
        </w:rPr>
        <w:t>e</w:t>
      </w:r>
      <w:r w:rsidRPr="009949E5">
        <w:rPr>
          <w:sz w:val="22"/>
        </w:rPr>
        <w:t xml:space="preserve">rampilan dalam menggunakan </w:t>
      </w:r>
      <w:r w:rsidRPr="009949E5">
        <w:rPr>
          <w:sz w:val="22"/>
        </w:rPr>
        <w:lastRenderedPageBreak/>
        <w:t>semua peralatan yang ada di laboratorium. Selain itu, masalah lainnya adalah masih terbatasnya sarana dan prasarana laboratorium yang tersedia di sekolah mereka.</w:t>
      </w:r>
      <w:r w:rsidRPr="009949E5">
        <w:rPr>
          <w:rFonts w:asciiTheme="majorHAnsi" w:hAnsiTheme="majorHAnsi"/>
          <w:sz w:val="22"/>
        </w:rPr>
        <w:t xml:space="preserve">   </w:t>
      </w:r>
    </w:p>
    <w:p w:rsidR="00596AB5" w:rsidRPr="009949E5" w:rsidRDefault="00596AB5" w:rsidP="00B33B40">
      <w:pPr>
        <w:ind w:firstLine="720"/>
        <w:jc w:val="both"/>
        <w:rPr>
          <w:color w:val="181717"/>
          <w:sz w:val="22"/>
        </w:rPr>
      </w:pPr>
      <w:r w:rsidRPr="009949E5">
        <w:rPr>
          <w:sz w:val="22"/>
        </w:rPr>
        <w:t>Beberapa faktor yang mendukung terlaksananya kegiatan pengabdian pada masyarakat ini adalah besarnya minat dan antusiasme peserta selama kegiatan, sehingga kegiatan berlangsung dengan lancar dan efektif. Sedangkan faktor penghambatnya adalah masih kurangnya ketersediaan alat-alat laboratorium biologi di sekolah untuk merealisasikan hasil kegiatan pasca pelatihan ini</w:t>
      </w:r>
      <w:r w:rsidR="002411D3">
        <w:rPr>
          <w:sz w:val="22"/>
          <w:lang w:val="id-ID"/>
        </w:rPr>
        <w:t xml:space="preserve"> (</w:t>
      </w:r>
      <w:r w:rsidR="002411D3" w:rsidRPr="001C2769">
        <w:rPr>
          <w:rFonts w:asciiTheme="majorHAnsi" w:hAnsiTheme="majorHAnsi"/>
          <w:sz w:val="20"/>
          <w:szCs w:val="20"/>
        </w:rPr>
        <w:t>Yatnikasari</w:t>
      </w:r>
      <w:r w:rsidR="002411D3">
        <w:rPr>
          <w:rFonts w:asciiTheme="majorHAnsi" w:hAnsiTheme="majorHAnsi"/>
          <w:sz w:val="20"/>
          <w:szCs w:val="20"/>
          <w:lang w:val="id-ID"/>
        </w:rPr>
        <w:t>, dkk, 2021)</w:t>
      </w:r>
      <w:r w:rsidRPr="009949E5">
        <w:rPr>
          <w:sz w:val="22"/>
        </w:rPr>
        <w:t>.</w:t>
      </w:r>
      <w:r w:rsidRPr="009949E5">
        <w:rPr>
          <w:sz w:val="22"/>
          <w:lang w:val="id-ID"/>
        </w:rPr>
        <w:t xml:space="preserve"> </w:t>
      </w:r>
      <w:r w:rsidRPr="009949E5">
        <w:rPr>
          <w:color w:val="181717"/>
          <w:sz w:val="22"/>
        </w:rPr>
        <w:t xml:space="preserve">Oleh karena itu dengan kegiatan ini diharapkan para guru dapat konsisten menerapkan hasil kegiatan di dalam pembelajaran sehingga dapat meciptakan proses pembelajaran yang menyenangkan. Serta dapat menyampaikan kepada teman seprofesi yang tidak ikut serta hadir dalam kegiatan ini. </w:t>
      </w:r>
    </w:p>
    <w:p w:rsidR="00596AB5" w:rsidRPr="004D1421" w:rsidRDefault="00596AB5" w:rsidP="00B33B40">
      <w:pPr>
        <w:jc w:val="both"/>
        <w:rPr>
          <w:rFonts w:asciiTheme="majorHAnsi" w:hAnsiTheme="majorHAnsi"/>
        </w:rPr>
      </w:pPr>
    </w:p>
    <w:p w:rsidR="00596AB5" w:rsidRPr="00596AB5" w:rsidRDefault="00596AB5" w:rsidP="00B33B40">
      <w:pPr>
        <w:jc w:val="both"/>
        <w:rPr>
          <w:b/>
          <w:color w:val="181717"/>
          <w:sz w:val="22"/>
        </w:rPr>
      </w:pPr>
      <w:r w:rsidRPr="00596AB5">
        <w:rPr>
          <w:b/>
          <w:color w:val="181717"/>
          <w:sz w:val="22"/>
        </w:rPr>
        <w:t xml:space="preserve">Tabel </w:t>
      </w:r>
      <w:r w:rsidRPr="00596AB5">
        <w:rPr>
          <w:b/>
          <w:color w:val="181717"/>
          <w:sz w:val="22"/>
          <w:lang w:val="id-ID"/>
        </w:rPr>
        <w:t>1.</w:t>
      </w:r>
      <w:r w:rsidRPr="00596AB5">
        <w:rPr>
          <w:b/>
          <w:color w:val="181717"/>
          <w:sz w:val="22"/>
        </w:rPr>
        <w:t xml:space="preserve"> Indikator Tingkat Keberhasilan Kegiatan Pelatihan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936"/>
        <w:gridCol w:w="4787"/>
      </w:tblGrid>
      <w:tr w:rsidR="00596AB5" w:rsidRPr="00596AB5" w:rsidTr="0011090F">
        <w:tc>
          <w:tcPr>
            <w:tcW w:w="3936" w:type="dxa"/>
          </w:tcPr>
          <w:p w:rsidR="00596AB5" w:rsidRPr="00596AB5" w:rsidRDefault="00596AB5" w:rsidP="00B33B40">
            <w:pPr>
              <w:rPr>
                <w:b/>
                <w:bCs/>
                <w:sz w:val="22"/>
              </w:rPr>
            </w:pPr>
            <w:r w:rsidRPr="00596AB5">
              <w:rPr>
                <w:b/>
                <w:bCs/>
                <w:sz w:val="22"/>
              </w:rPr>
              <w:t>Kriteria Indikator</w:t>
            </w:r>
          </w:p>
        </w:tc>
        <w:tc>
          <w:tcPr>
            <w:tcW w:w="4787" w:type="dxa"/>
          </w:tcPr>
          <w:p w:rsidR="00596AB5" w:rsidRPr="00596AB5" w:rsidRDefault="00596AB5" w:rsidP="00B33B40">
            <w:pPr>
              <w:rPr>
                <w:b/>
                <w:bCs/>
                <w:sz w:val="22"/>
              </w:rPr>
            </w:pPr>
            <w:r w:rsidRPr="00596AB5">
              <w:rPr>
                <w:b/>
                <w:bCs/>
                <w:sz w:val="22"/>
              </w:rPr>
              <w:t>Capaian Indikator</w:t>
            </w:r>
          </w:p>
        </w:tc>
      </w:tr>
      <w:tr w:rsidR="00596AB5" w:rsidRPr="00596AB5" w:rsidTr="0011090F">
        <w:tc>
          <w:tcPr>
            <w:tcW w:w="3936" w:type="dxa"/>
          </w:tcPr>
          <w:p w:rsidR="00596AB5" w:rsidRPr="00596AB5" w:rsidRDefault="00596AB5" w:rsidP="00B33B40">
            <w:pPr>
              <w:ind w:firstLine="0"/>
              <w:jc w:val="left"/>
              <w:rPr>
                <w:bCs/>
                <w:sz w:val="22"/>
              </w:rPr>
            </w:pPr>
            <w:r w:rsidRPr="00596AB5">
              <w:rPr>
                <w:bCs/>
                <w:sz w:val="22"/>
              </w:rPr>
              <w:t>Tingkat Partisipasi Peserta Pelatihan</w:t>
            </w:r>
          </w:p>
        </w:tc>
        <w:tc>
          <w:tcPr>
            <w:tcW w:w="4787" w:type="dxa"/>
          </w:tcPr>
          <w:p w:rsidR="00596AB5" w:rsidRPr="00596AB5" w:rsidRDefault="00596AB5" w:rsidP="00B33B40">
            <w:pPr>
              <w:ind w:firstLine="0"/>
              <w:jc w:val="both"/>
              <w:rPr>
                <w:bCs/>
                <w:sz w:val="22"/>
              </w:rPr>
            </w:pPr>
            <w:r w:rsidRPr="00596AB5">
              <w:rPr>
                <w:bCs/>
                <w:sz w:val="22"/>
              </w:rPr>
              <w:t>Kegiatan pelatihan sangat diminati dan didukung oleh peserta PKM sebagai mitra dari kegiatan, hal ini dibuktikan dari 29 peserta yang hadir.</w:t>
            </w:r>
          </w:p>
        </w:tc>
      </w:tr>
      <w:tr w:rsidR="00596AB5" w:rsidRPr="00596AB5" w:rsidTr="0011090F">
        <w:tc>
          <w:tcPr>
            <w:tcW w:w="3936" w:type="dxa"/>
          </w:tcPr>
          <w:p w:rsidR="00596AB5" w:rsidRPr="00596AB5" w:rsidRDefault="00596AB5" w:rsidP="00B33B40">
            <w:pPr>
              <w:ind w:firstLine="0"/>
              <w:jc w:val="left"/>
              <w:rPr>
                <w:bCs/>
                <w:sz w:val="22"/>
              </w:rPr>
            </w:pPr>
            <w:r w:rsidRPr="00596AB5">
              <w:rPr>
                <w:bCs/>
                <w:sz w:val="22"/>
              </w:rPr>
              <w:t>Tingkat Pemahaman Peserta Pelatihan</w:t>
            </w:r>
          </w:p>
        </w:tc>
        <w:tc>
          <w:tcPr>
            <w:tcW w:w="4787" w:type="dxa"/>
          </w:tcPr>
          <w:p w:rsidR="00596AB5" w:rsidRPr="00596AB5" w:rsidRDefault="00596AB5" w:rsidP="00B33B40">
            <w:pPr>
              <w:ind w:firstLine="0"/>
              <w:jc w:val="both"/>
              <w:rPr>
                <w:bCs/>
                <w:sz w:val="22"/>
              </w:rPr>
            </w:pPr>
            <w:r w:rsidRPr="00596AB5">
              <w:rPr>
                <w:bCs/>
                <w:sz w:val="22"/>
              </w:rPr>
              <w:t>Terjadi peningkatan proses pemahaman terhadap materi yang disajikan, terbukti dari keaktifan peserta MGMP didalam keikut sertaan didalam praktik lapangan dan  berdiskusi tanya jawab pada setiap materi yang disajikan oleh tim pengabdi yaitu materi manajemen lab yang dituangkan dalam bentuk SOP, keselamatan kerja, dan pengenalan alat laboratorium, serta perawatan alat dan bahan laboratorium</w:t>
            </w:r>
          </w:p>
        </w:tc>
      </w:tr>
      <w:tr w:rsidR="00596AB5" w:rsidRPr="00596AB5" w:rsidTr="0011090F">
        <w:tc>
          <w:tcPr>
            <w:tcW w:w="3936" w:type="dxa"/>
          </w:tcPr>
          <w:p w:rsidR="00596AB5" w:rsidRPr="00596AB5" w:rsidRDefault="00596AB5" w:rsidP="00B33B40">
            <w:pPr>
              <w:ind w:firstLine="0"/>
              <w:jc w:val="left"/>
              <w:rPr>
                <w:bCs/>
                <w:sz w:val="22"/>
              </w:rPr>
            </w:pPr>
            <w:r w:rsidRPr="00596AB5">
              <w:rPr>
                <w:bCs/>
                <w:sz w:val="22"/>
              </w:rPr>
              <w:t>Dampak dari kegiatan PKM</w:t>
            </w:r>
          </w:p>
        </w:tc>
        <w:tc>
          <w:tcPr>
            <w:tcW w:w="4787" w:type="dxa"/>
          </w:tcPr>
          <w:p w:rsidR="00596AB5" w:rsidRPr="00596AB5" w:rsidRDefault="00596AB5" w:rsidP="00B33B40">
            <w:pPr>
              <w:ind w:firstLine="0"/>
              <w:jc w:val="both"/>
              <w:rPr>
                <w:bCs/>
                <w:sz w:val="22"/>
              </w:rPr>
            </w:pPr>
            <w:r w:rsidRPr="00596AB5">
              <w:rPr>
                <w:bCs/>
                <w:sz w:val="22"/>
              </w:rPr>
              <w:t xml:space="preserve">Peserta yang menjadi mitra dari kegiatan ini yang tadinya belum mampu secara profesional dalam merawat peralatan laboratorium menjadi terlatih, sehingga peserta mampu mengaplikasikan hasil dari kegiatan pelatihan </w:t>
            </w:r>
            <w:proofErr w:type="gramStart"/>
            <w:r w:rsidRPr="00596AB5">
              <w:rPr>
                <w:bCs/>
                <w:sz w:val="22"/>
              </w:rPr>
              <w:t>disekolahnya  masing</w:t>
            </w:r>
            <w:proofErr w:type="gramEnd"/>
            <w:r w:rsidRPr="00596AB5">
              <w:rPr>
                <w:bCs/>
                <w:sz w:val="22"/>
              </w:rPr>
              <w:t>-masing dalam merawat laboratorium.</w:t>
            </w:r>
          </w:p>
        </w:tc>
      </w:tr>
      <w:tr w:rsidR="00596AB5" w:rsidRPr="00596AB5" w:rsidTr="0011090F">
        <w:tc>
          <w:tcPr>
            <w:tcW w:w="3936" w:type="dxa"/>
          </w:tcPr>
          <w:p w:rsidR="00596AB5" w:rsidRPr="00596AB5" w:rsidRDefault="00596AB5" w:rsidP="00B33B40">
            <w:pPr>
              <w:ind w:firstLine="0"/>
              <w:jc w:val="left"/>
              <w:rPr>
                <w:bCs/>
                <w:sz w:val="22"/>
              </w:rPr>
            </w:pPr>
            <w:r w:rsidRPr="00596AB5">
              <w:rPr>
                <w:bCs/>
                <w:sz w:val="22"/>
              </w:rPr>
              <w:t>Kesesuaian Materi Kegiatan</w:t>
            </w:r>
          </w:p>
        </w:tc>
        <w:tc>
          <w:tcPr>
            <w:tcW w:w="4787" w:type="dxa"/>
          </w:tcPr>
          <w:p w:rsidR="00596AB5" w:rsidRPr="00596AB5" w:rsidRDefault="00596AB5" w:rsidP="00B33B40">
            <w:pPr>
              <w:ind w:firstLine="0"/>
              <w:jc w:val="both"/>
              <w:rPr>
                <w:bCs/>
                <w:sz w:val="22"/>
              </w:rPr>
            </w:pPr>
            <w:r w:rsidRPr="00596AB5">
              <w:rPr>
                <w:bCs/>
                <w:sz w:val="22"/>
              </w:rPr>
              <w:t xml:space="preserve">Menurut pendapat peserta pelatihan, kegiatan PKM tim pengabdian ini sangat sesuai dengan kebutuhan peserta pelatihan, karena sebelumnya belum pernah ada pelatihan yang mengangkat tentang masalah perawatan laboratorium. Dan menurut peserta cara penyampaian materi cukup menarik dan ramah, karena pelatihan menggunakan metode </w:t>
            </w:r>
            <w:r w:rsidRPr="00596AB5">
              <w:rPr>
                <w:bCs/>
                <w:i/>
                <w:sz w:val="22"/>
              </w:rPr>
              <w:t>learning by doing</w:t>
            </w:r>
            <w:r w:rsidRPr="00596AB5">
              <w:rPr>
                <w:bCs/>
                <w:sz w:val="22"/>
              </w:rPr>
              <w:t>, sehingga pengetahuan yang diperoleh tidak hanya diingat namun juga dapat dipraktikan langsung.</w:t>
            </w:r>
          </w:p>
        </w:tc>
      </w:tr>
    </w:tbl>
    <w:p w:rsidR="00596AB5" w:rsidRDefault="00596AB5" w:rsidP="00B33B40">
      <w:pPr>
        <w:ind w:firstLine="720"/>
        <w:jc w:val="both"/>
        <w:rPr>
          <w:bCs/>
          <w:sz w:val="22"/>
        </w:rPr>
      </w:pPr>
    </w:p>
    <w:p w:rsidR="00596AB5" w:rsidRPr="00596AB5" w:rsidRDefault="00596AB5" w:rsidP="00B33B40">
      <w:pPr>
        <w:ind w:firstLine="720"/>
        <w:jc w:val="both"/>
        <w:rPr>
          <w:color w:val="181717"/>
          <w:sz w:val="22"/>
        </w:rPr>
      </w:pPr>
      <w:r w:rsidRPr="00596AB5">
        <w:rPr>
          <w:bCs/>
          <w:sz w:val="22"/>
        </w:rPr>
        <w:t xml:space="preserve">Hasil yang diperoleh dari kegiatan pengabdian kepada masyarakat ini berupa peningkatan pemahaman Guru-guru IPA di Kabupaten Aceh Timur </w:t>
      </w:r>
      <w:proofErr w:type="gramStart"/>
      <w:r w:rsidRPr="00596AB5">
        <w:rPr>
          <w:bCs/>
          <w:sz w:val="22"/>
        </w:rPr>
        <w:t>akan</w:t>
      </w:r>
      <w:proofErr w:type="gramEnd"/>
      <w:r w:rsidRPr="00596AB5">
        <w:rPr>
          <w:bCs/>
          <w:sz w:val="22"/>
        </w:rPr>
        <w:t xml:space="preserve"> manfaat </w:t>
      </w:r>
      <w:r w:rsidRPr="00596AB5">
        <w:rPr>
          <w:color w:val="181717"/>
          <w:sz w:val="22"/>
        </w:rPr>
        <w:t xml:space="preserve">pengelolaan dan perawatan laboratorium, seperti melakukan preparasi bahan, perawatan, dan membantu dalam menyusun SOP laboratorium. Cara perawatan mikroskop serta </w:t>
      </w:r>
      <w:proofErr w:type="gramStart"/>
      <w:r w:rsidRPr="00596AB5">
        <w:rPr>
          <w:color w:val="181717"/>
          <w:sz w:val="22"/>
        </w:rPr>
        <w:t>cara</w:t>
      </w:r>
      <w:proofErr w:type="gramEnd"/>
      <w:r w:rsidRPr="00596AB5">
        <w:rPr>
          <w:color w:val="181717"/>
          <w:sz w:val="22"/>
        </w:rPr>
        <w:t xml:space="preserve"> penggunaan alat dan bahan secara tepat. Kegiatan ini juga dapat menambah pengetahuan dan wawasan bagi Guru IPA terhadap dilaboratorium, sehingga dapat meningkatkan kompetensi yang dipersyaratkan dan menjadi guru yang lebih profesional.</w:t>
      </w:r>
      <w:r w:rsidRPr="00596AB5">
        <w:rPr>
          <w:b/>
          <w:bCs/>
          <w:sz w:val="22"/>
        </w:rPr>
        <w:t xml:space="preserve"> </w:t>
      </w:r>
    </w:p>
    <w:p w:rsidR="00596AB5" w:rsidRPr="00596AB5" w:rsidRDefault="00596AB5" w:rsidP="00B33B40">
      <w:pPr>
        <w:pStyle w:val="ListParagraph"/>
        <w:autoSpaceDE w:val="0"/>
        <w:autoSpaceDN w:val="0"/>
        <w:adjustRightInd w:val="0"/>
        <w:ind w:left="0" w:firstLine="720"/>
        <w:jc w:val="both"/>
        <w:rPr>
          <w:color w:val="181717"/>
          <w:sz w:val="22"/>
        </w:rPr>
      </w:pPr>
      <w:r w:rsidRPr="00596AB5">
        <w:rPr>
          <w:color w:val="181717"/>
          <w:sz w:val="22"/>
        </w:rPr>
        <w:t>Oleh karena itu, dalam rangka berpartisipasi meningkatkan kualitas pendidikan di sekolah, diperlukan suatu upaya dari pihak perguruan tinggi agar kualitas pendidikan sekolah menengah pertama di Kapuaten Aceh Timur menjadi lebih baik lagi. Salah satu upaya yang dapat dilakukan untuk meningkatkan kualitas pendidikan ditingkat sekolah menengah pertama adalah dengan memberikan pelatihan kompetensi kepada guru, khususnya guru yang mengampu mata pelajaran IPA.</w:t>
      </w:r>
    </w:p>
    <w:p w:rsidR="00596AB5" w:rsidRPr="00596AB5" w:rsidRDefault="00596AB5" w:rsidP="00B33B40">
      <w:pPr>
        <w:ind w:firstLine="720"/>
        <w:jc w:val="both"/>
        <w:rPr>
          <w:color w:val="181717"/>
          <w:sz w:val="22"/>
        </w:rPr>
      </w:pPr>
    </w:p>
    <w:p w:rsidR="0041797A" w:rsidRPr="004D1421" w:rsidRDefault="0041797A" w:rsidP="00B33B40">
      <w:pPr>
        <w:jc w:val="both"/>
        <w:rPr>
          <w:rFonts w:asciiTheme="majorHAnsi" w:hAnsiTheme="majorHAnsi"/>
        </w:rPr>
      </w:pPr>
    </w:p>
    <w:p w:rsidR="00FD1A60" w:rsidRPr="00FD1A60" w:rsidRDefault="00FD1A60" w:rsidP="00B33B40">
      <w:pPr>
        <w:rPr>
          <w:b/>
          <w:color w:val="181717"/>
          <w:sz w:val="22"/>
        </w:rPr>
      </w:pPr>
      <w:r w:rsidRPr="00FD1A60">
        <w:rPr>
          <w:b/>
          <w:color w:val="181717"/>
          <w:sz w:val="22"/>
          <w:lang w:val="id-ID"/>
        </w:rPr>
        <w:t>Tabel 2. rekapitulasi</w:t>
      </w:r>
      <w:r w:rsidRPr="00FD1A60">
        <w:rPr>
          <w:b/>
          <w:color w:val="181717"/>
          <w:sz w:val="22"/>
        </w:rPr>
        <w:t xml:space="preserve">  hasil kuesioner ke</w:t>
      </w:r>
      <w:r w:rsidR="00596AB5">
        <w:rPr>
          <w:b/>
          <w:color w:val="181717"/>
          <w:sz w:val="22"/>
        </w:rPr>
        <w:t>puasan mitra dalam kegiatan PKM</w:t>
      </w:r>
    </w:p>
    <w:tbl>
      <w:tblPr>
        <w:tblStyle w:val="PlainTable2"/>
        <w:tblW w:w="0" w:type="auto"/>
        <w:tblLook w:val="04A0" w:firstRow="1" w:lastRow="0" w:firstColumn="1" w:lastColumn="0" w:noHBand="0" w:noVBand="1"/>
      </w:tblPr>
      <w:tblGrid>
        <w:gridCol w:w="687"/>
        <w:gridCol w:w="3112"/>
        <w:gridCol w:w="1391"/>
        <w:gridCol w:w="1004"/>
        <w:gridCol w:w="1299"/>
        <w:gridCol w:w="1295"/>
      </w:tblGrid>
      <w:tr w:rsidR="00FD1A60" w:rsidRPr="00FD1A60" w:rsidTr="001109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7F7F7F" w:themeColor="text1" w:themeTint="80"/>
            </w:tcBorders>
          </w:tcPr>
          <w:p w:rsidR="00FD1A60" w:rsidRPr="00FD1A60" w:rsidRDefault="00FD1A60" w:rsidP="00B33B40">
            <w:pPr>
              <w:ind w:firstLine="34"/>
              <w:rPr>
                <w:sz w:val="22"/>
              </w:rPr>
            </w:pPr>
            <w:r w:rsidRPr="00FD1A60">
              <w:rPr>
                <w:sz w:val="22"/>
              </w:rPr>
              <w:t>No</w:t>
            </w:r>
          </w:p>
        </w:tc>
        <w:tc>
          <w:tcPr>
            <w:tcW w:w="3269" w:type="dxa"/>
            <w:tcBorders>
              <w:top w:val="single" w:sz="4" w:space="0" w:color="7F7F7F" w:themeColor="text1" w:themeTint="80"/>
            </w:tcBorders>
          </w:tcPr>
          <w:p w:rsidR="00FD1A60" w:rsidRPr="00FD1A60" w:rsidRDefault="00FD1A60" w:rsidP="00B33B40">
            <w:pPr>
              <w:cnfStyle w:val="100000000000" w:firstRow="1" w:lastRow="0" w:firstColumn="0" w:lastColumn="0" w:oddVBand="0" w:evenVBand="0" w:oddHBand="0" w:evenHBand="0" w:firstRowFirstColumn="0" w:firstRowLastColumn="0" w:lastRowFirstColumn="0" w:lastRowLastColumn="0"/>
              <w:rPr>
                <w:sz w:val="22"/>
              </w:rPr>
            </w:pPr>
            <w:r w:rsidRPr="00FD1A60">
              <w:rPr>
                <w:sz w:val="22"/>
              </w:rPr>
              <w:t>Pernyataan</w:t>
            </w:r>
          </w:p>
        </w:tc>
        <w:tc>
          <w:tcPr>
            <w:tcW w:w="1440" w:type="dxa"/>
            <w:tcBorders>
              <w:top w:val="single" w:sz="4" w:space="0" w:color="7F7F7F" w:themeColor="text1" w:themeTint="80"/>
            </w:tcBorders>
          </w:tcPr>
          <w:p w:rsidR="00FD1A60" w:rsidRPr="00FD1A60" w:rsidRDefault="00FD1A60" w:rsidP="00B33B40">
            <w:pPr>
              <w:ind w:hanging="26"/>
              <w:cnfStyle w:val="100000000000" w:firstRow="1" w:lastRow="0" w:firstColumn="0" w:lastColumn="0" w:oddVBand="0" w:evenVBand="0" w:oddHBand="0" w:evenHBand="0" w:firstRowFirstColumn="0" w:firstRowLastColumn="0" w:lastRowFirstColumn="0" w:lastRowLastColumn="0"/>
              <w:rPr>
                <w:sz w:val="22"/>
              </w:rPr>
            </w:pPr>
            <w:r w:rsidRPr="00FD1A60">
              <w:rPr>
                <w:sz w:val="22"/>
              </w:rPr>
              <w:t>Sangat Setuju (%)</w:t>
            </w:r>
          </w:p>
        </w:tc>
        <w:tc>
          <w:tcPr>
            <w:tcW w:w="990" w:type="dxa"/>
            <w:tcBorders>
              <w:top w:val="single" w:sz="4" w:space="0" w:color="7F7F7F" w:themeColor="text1" w:themeTint="80"/>
            </w:tcBorders>
          </w:tcPr>
          <w:p w:rsidR="00FD1A60" w:rsidRPr="00FD1A60" w:rsidRDefault="00FD1A60" w:rsidP="00B33B40">
            <w:pPr>
              <w:ind w:firstLine="0"/>
              <w:cnfStyle w:val="100000000000" w:firstRow="1" w:lastRow="0" w:firstColumn="0" w:lastColumn="0" w:oddVBand="0" w:evenVBand="0" w:oddHBand="0" w:evenHBand="0" w:firstRowFirstColumn="0" w:firstRowLastColumn="0" w:lastRowFirstColumn="0" w:lastRowLastColumn="0"/>
              <w:rPr>
                <w:sz w:val="22"/>
              </w:rPr>
            </w:pPr>
            <w:r w:rsidRPr="00FD1A60">
              <w:rPr>
                <w:sz w:val="22"/>
              </w:rPr>
              <w:t>Setuju (%)</w:t>
            </w:r>
          </w:p>
        </w:tc>
        <w:tc>
          <w:tcPr>
            <w:tcW w:w="1350" w:type="dxa"/>
            <w:tcBorders>
              <w:top w:val="single" w:sz="4" w:space="0" w:color="7F7F7F" w:themeColor="text1" w:themeTint="80"/>
            </w:tcBorders>
          </w:tcPr>
          <w:p w:rsidR="00FD1A60" w:rsidRPr="00FD1A60" w:rsidRDefault="00FD1A60" w:rsidP="00B33B40">
            <w:pPr>
              <w:ind w:hanging="20"/>
              <w:cnfStyle w:val="100000000000" w:firstRow="1" w:lastRow="0" w:firstColumn="0" w:lastColumn="0" w:oddVBand="0" w:evenVBand="0" w:oddHBand="0" w:evenHBand="0" w:firstRowFirstColumn="0" w:firstRowLastColumn="0" w:lastRowFirstColumn="0" w:lastRowLastColumn="0"/>
              <w:rPr>
                <w:sz w:val="22"/>
              </w:rPr>
            </w:pPr>
            <w:r w:rsidRPr="00FD1A60">
              <w:rPr>
                <w:sz w:val="22"/>
              </w:rPr>
              <w:t>Tidak Setuju (%)</w:t>
            </w:r>
          </w:p>
        </w:tc>
        <w:tc>
          <w:tcPr>
            <w:tcW w:w="1350" w:type="dxa"/>
            <w:tcBorders>
              <w:top w:val="single" w:sz="4" w:space="0" w:color="7F7F7F" w:themeColor="text1" w:themeTint="80"/>
            </w:tcBorders>
          </w:tcPr>
          <w:p w:rsidR="00FD1A60" w:rsidRPr="00FD1A60" w:rsidRDefault="00FD1A60" w:rsidP="00B33B40">
            <w:pPr>
              <w:ind w:firstLine="0"/>
              <w:cnfStyle w:val="100000000000" w:firstRow="1" w:lastRow="0" w:firstColumn="0" w:lastColumn="0" w:oddVBand="0" w:evenVBand="0" w:oddHBand="0" w:evenHBand="0" w:firstRowFirstColumn="0" w:firstRowLastColumn="0" w:lastRowFirstColumn="0" w:lastRowLastColumn="0"/>
              <w:rPr>
                <w:sz w:val="22"/>
              </w:rPr>
            </w:pPr>
            <w:r w:rsidRPr="00FD1A60">
              <w:rPr>
                <w:sz w:val="22"/>
              </w:rPr>
              <w:t>Sangat Tidak Setuju (%)</w:t>
            </w:r>
          </w:p>
        </w:tc>
      </w:tr>
      <w:tr w:rsidR="00FD1A60" w:rsidRPr="00FD1A60" w:rsidTr="00110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D1A60" w:rsidRPr="00FD1A60" w:rsidRDefault="00FD1A60" w:rsidP="00B33B40">
            <w:pPr>
              <w:ind w:firstLine="34"/>
              <w:rPr>
                <w:b w:val="0"/>
                <w:sz w:val="22"/>
              </w:rPr>
            </w:pPr>
            <w:r w:rsidRPr="00FD1A60">
              <w:rPr>
                <w:b w:val="0"/>
                <w:sz w:val="22"/>
              </w:rPr>
              <w:t>1</w:t>
            </w:r>
          </w:p>
        </w:tc>
        <w:tc>
          <w:tcPr>
            <w:tcW w:w="3269" w:type="dxa"/>
          </w:tcPr>
          <w:p w:rsidR="00FD1A60" w:rsidRPr="00FD1A60" w:rsidRDefault="00FD1A60" w:rsidP="00B33B40">
            <w:pPr>
              <w:ind w:firstLine="0"/>
              <w:jc w:val="left"/>
              <w:cnfStyle w:val="000000100000" w:firstRow="0" w:lastRow="0" w:firstColumn="0" w:lastColumn="0" w:oddVBand="0" w:evenVBand="0" w:oddHBand="1" w:evenHBand="0" w:firstRowFirstColumn="0" w:firstRowLastColumn="0" w:lastRowFirstColumn="0" w:lastRowLastColumn="0"/>
              <w:rPr>
                <w:sz w:val="22"/>
              </w:rPr>
            </w:pPr>
            <w:r w:rsidRPr="00FD1A60">
              <w:rPr>
                <w:sz w:val="22"/>
              </w:rPr>
              <w:t>Materi PKM Sesuai Kebutuhan Mitra</w:t>
            </w:r>
          </w:p>
        </w:tc>
        <w:tc>
          <w:tcPr>
            <w:tcW w:w="144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22</w:t>
            </w:r>
          </w:p>
        </w:tc>
        <w:tc>
          <w:tcPr>
            <w:tcW w:w="99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7</w:t>
            </w:r>
          </w:p>
        </w:tc>
        <w:tc>
          <w:tcPr>
            <w:tcW w:w="135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Pr>
                <w:sz w:val="22"/>
              </w:rPr>
              <w:t>-</w:t>
            </w:r>
          </w:p>
        </w:tc>
        <w:tc>
          <w:tcPr>
            <w:tcW w:w="1350" w:type="dxa"/>
          </w:tcPr>
          <w:p w:rsidR="00FD1A60" w:rsidRPr="00FD1A60" w:rsidRDefault="00FD1A60" w:rsidP="00B33B40">
            <w:pPr>
              <w:ind w:firstLine="0"/>
              <w:cnfStyle w:val="000000100000" w:firstRow="0" w:lastRow="0" w:firstColumn="0" w:lastColumn="0" w:oddVBand="0" w:evenVBand="0" w:oddHBand="1" w:evenHBand="0" w:firstRowFirstColumn="0" w:firstRowLastColumn="0" w:lastRowFirstColumn="0" w:lastRowLastColumn="0"/>
              <w:rPr>
                <w:sz w:val="22"/>
              </w:rPr>
            </w:pPr>
            <w:r>
              <w:rPr>
                <w:sz w:val="22"/>
              </w:rPr>
              <w:t>-</w:t>
            </w:r>
          </w:p>
        </w:tc>
      </w:tr>
      <w:tr w:rsidR="00FD1A60" w:rsidRPr="00FD1A60" w:rsidTr="0011090F">
        <w:tc>
          <w:tcPr>
            <w:cnfStyle w:val="001000000000" w:firstRow="0" w:lastRow="0" w:firstColumn="1" w:lastColumn="0" w:oddVBand="0" w:evenVBand="0" w:oddHBand="0" w:evenHBand="0" w:firstRowFirstColumn="0" w:firstRowLastColumn="0" w:lastRowFirstColumn="0" w:lastRowLastColumn="0"/>
            <w:tcW w:w="709" w:type="dxa"/>
          </w:tcPr>
          <w:p w:rsidR="00FD1A60" w:rsidRPr="00FD1A60" w:rsidRDefault="00FD1A60" w:rsidP="00B33B40">
            <w:pPr>
              <w:ind w:firstLine="34"/>
              <w:rPr>
                <w:b w:val="0"/>
                <w:sz w:val="22"/>
              </w:rPr>
            </w:pPr>
            <w:r w:rsidRPr="00FD1A60">
              <w:rPr>
                <w:b w:val="0"/>
                <w:sz w:val="22"/>
              </w:rPr>
              <w:t>2</w:t>
            </w:r>
          </w:p>
        </w:tc>
        <w:tc>
          <w:tcPr>
            <w:tcW w:w="3269" w:type="dxa"/>
          </w:tcPr>
          <w:p w:rsidR="00FD1A60" w:rsidRPr="00FD1A60" w:rsidRDefault="00FD1A60" w:rsidP="00B33B40">
            <w:pPr>
              <w:ind w:firstLine="0"/>
              <w:jc w:val="left"/>
              <w:cnfStyle w:val="000000000000" w:firstRow="0" w:lastRow="0" w:firstColumn="0" w:lastColumn="0" w:oddVBand="0" w:evenVBand="0" w:oddHBand="0" w:evenHBand="0" w:firstRowFirstColumn="0" w:firstRowLastColumn="0" w:lastRowFirstColumn="0" w:lastRowLastColumn="0"/>
              <w:rPr>
                <w:sz w:val="22"/>
              </w:rPr>
            </w:pPr>
            <w:r w:rsidRPr="00FD1A60">
              <w:rPr>
                <w:sz w:val="22"/>
              </w:rPr>
              <w:t>Kegiatan PKM yang dilaksanakan sesuai harapan mitra</w:t>
            </w:r>
          </w:p>
        </w:tc>
        <w:tc>
          <w:tcPr>
            <w:tcW w:w="144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25</w:t>
            </w:r>
          </w:p>
        </w:tc>
        <w:tc>
          <w:tcPr>
            <w:tcW w:w="99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4</w:t>
            </w:r>
          </w:p>
        </w:tc>
        <w:tc>
          <w:tcPr>
            <w:tcW w:w="135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Pr>
                <w:sz w:val="22"/>
              </w:rPr>
              <w:t>-</w:t>
            </w:r>
          </w:p>
        </w:tc>
        <w:tc>
          <w:tcPr>
            <w:tcW w:w="1350" w:type="dxa"/>
          </w:tcPr>
          <w:p w:rsidR="00FD1A60" w:rsidRPr="00FD1A60" w:rsidRDefault="00FD1A60" w:rsidP="00B33B40">
            <w:pPr>
              <w:ind w:firstLine="0"/>
              <w:cnfStyle w:val="000000000000" w:firstRow="0" w:lastRow="0" w:firstColumn="0" w:lastColumn="0" w:oddVBand="0" w:evenVBand="0" w:oddHBand="0" w:evenHBand="0" w:firstRowFirstColumn="0" w:firstRowLastColumn="0" w:lastRowFirstColumn="0" w:lastRowLastColumn="0"/>
              <w:rPr>
                <w:sz w:val="22"/>
              </w:rPr>
            </w:pPr>
            <w:r>
              <w:rPr>
                <w:sz w:val="22"/>
              </w:rPr>
              <w:t>-</w:t>
            </w:r>
          </w:p>
        </w:tc>
      </w:tr>
      <w:tr w:rsidR="00FD1A60" w:rsidRPr="00FD1A60" w:rsidTr="00110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D1A60" w:rsidRPr="00FD1A60" w:rsidRDefault="00FD1A60" w:rsidP="00B33B40">
            <w:pPr>
              <w:ind w:firstLine="34"/>
              <w:rPr>
                <w:b w:val="0"/>
                <w:sz w:val="22"/>
              </w:rPr>
            </w:pPr>
            <w:r w:rsidRPr="00FD1A60">
              <w:rPr>
                <w:b w:val="0"/>
                <w:sz w:val="22"/>
              </w:rPr>
              <w:t>3</w:t>
            </w:r>
          </w:p>
        </w:tc>
        <w:tc>
          <w:tcPr>
            <w:tcW w:w="3269" w:type="dxa"/>
          </w:tcPr>
          <w:p w:rsidR="00FD1A60" w:rsidRPr="00FD1A60" w:rsidRDefault="00FD1A60" w:rsidP="00B33B40">
            <w:pPr>
              <w:ind w:firstLine="0"/>
              <w:jc w:val="left"/>
              <w:cnfStyle w:val="000000100000" w:firstRow="0" w:lastRow="0" w:firstColumn="0" w:lastColumn="0" w:oddVBand="0" w:evenVBand="0" w:oddHBand="1" w:evenHBand="0" w:firstRowFirstColumn="0" w:firstRowLastColumn="0" w:lastRowFirstColumn="0" w:lastRowLastColumn="0"/>
              <w:rPr>
                <w:sz w:val="22"/>
              </w:rPr>
            </w:pPr>
            <w:r w:rsidRPr="00FD1A60">
              <w:rPr>
                <w:sz w:val="22"/>
              </w:rPr>
              <w:t>Cara Tim PKM menyajikan Materi menarik</w:t>
            </w:r>
          </w:p>
        </w:tc>
        <w:tc>
          <w:tcPr>
            <w:tcW w:w="144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20</w:t>
            </w:r>
          </w:p>
        </w:tc>
        <w:tc>
          <w:tcPr>
            <w:tcW w:w="99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6</w:t>
            </w:r>
          </w:p>
        </w:tc>
        <w:tc>
          <w:tcPr>
            <w:tcW w:w="135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3</w:t>
            </w:r>
          </w:p>
        </w:tc>
        <w:tc>
          <w:tcPr>
            <w:tcW w:w="1350" w:type="dxa"/>
          </w:tcPr>
          <w:p w:rsidR="00FD1A60" w:rsidRPr="00FD1A60" w:rsidRDefault="00FD1A60" w:rsidP="00B33B40">
            <w:pPr>
              <w:ind w:firstLine="0"/>
              <w:cnfStyle w:val="000000100000" w:firstRow="0" w:lastRow="0" w:firstColumn="0" w:lastColumn="0" w:oddVBand="0" w:evenVBand="0" w:oddHBand="1" w:evenHBand="0" w:firstRowFirstColumn="0" w:firstRowLastColumn="0" w:lastRowFirstColumn="0" w:lastRowLastColumn="0"/>
              <w:rPr>
                <w:sz w:val="22"/>
              </w:rPr>
            </w:pPr>
            <w:r>
              <w:rPr>
                <w:sz w:val="22"/>
              </w:rPr>
              <w:t>-</w:t>
            </w:r>
          </w:p>
        </w:tc>
      </w:tr>
      <w:tr w:rsidR="00FD1A60" w:rsidRPr="00FD1A60" w:rsidTr="0011090F">
        <w:tc>
          <w:tcPr>
            <w:cnfStyle w:val="001000000000" w:firstRow="0" w:lastRow="0" w:firstColumn="1" w:lastColumn="0" w:oddVBand="0" w:evenVBand="0" w:oddHBand="0" w:evenHBand="0" w:firstRowFirstColumn="0" w:firstRowLastColumn="0" w:lastRowFirstColumn="0" w:lastRowLastColumn="0"/>
            <w:tcW w:w="709" w:type="dxa"/>
          </w:tcPr>
          <w:p w:rsidR="00FD1A60" w:rsidRPr="00FD1A60" w:rsidRDefault="00FD1A60" w:rsidP="00B33B40">
            <w:pPr>
              <w:ind w:firstLine="34"/>
              <w:rPr>
                <w:b w:val="0"/>
                <w:sz w:val="22"/>
              </w:rPr>
            </w:pPr>
            <w:r w:rsidRPr="00FD1A60">
              <w:rPr>
                <w:b w:val="0"/>
                <w:sz w:val="22"/>
              </w:rPr>
              <w:t>4</w:t>
            </w:r>
          </w:p>
        </w:tc>
        <w:tc>
          <w:tcPr>
            <w:tcW w:w="3269" w:type="dxa"/>
          </w:tcPr>
          <w:p w:rsidR="00FD1A60" w:rsidRPr="00FD1A60" w:rsidRDefault="00FD1A60" w:rsidP="00B33B40">
            <w:pPr>
              <w:ind w:firstLine="0"/>
              <w:jc w:val="left"/>
              <w:cnfStyle w:val="000000000000" w:firstRow="0" w:lastRow="0" w:firstColumn="0" w:lastColumn="0" w:oddVBand="0" w:evenVBand="0" w:oddHBand="0" w:evenHBand="0" w:firstRowFirstColumn="0" w:firstRowLastColumn="0" w:lastRowFirstColumn="0" w:lastRowLastColumn="0"/>
              <w:rPr>
                <w:sz w:val="22"/>
              </w:rPr>
            </w:pPr>
            <w:r w:rsidRPr="00FD1A60">
              <w:rPr>
                <w:sz w:val="22"/>
              </w:rPr>
              <w:t>Materi yang disajikan jelas dan mudah dipahami</w:t>
            </w:r>
          </w:p>
        </w:tc>
        <w:tc>
          <w:tcPr>
            <w:tcW w:w="144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22</w:t>
            </w:r>
          </w:p>
        </w:tc>
        <w:tc>
          <w:tcPr>
            <w:tcW w:w="99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4</w:t>
            </w:r>
          </w:p>
        </w:tc>
        <w:tc>
          <w:tcPr>
            <w:tcW w:w="135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3</w:t>
            </w:r>
          </w:p>
        </w:tc>
        <w:tc>
          <w:tcPr>
            <w:tcW w:w="1350" w:type="dxa"/>
          </w:tcPr>
          <w:p w:rsidR="00FD1A60" w:rsidRPr="00FD1A60" w:rsidRDefault="00FD1A60" w:rsidP="00B33B40">
            <w:pPr>
              <w:ind w:firstLine="0"/>
              <w:cnfStyle w:val="000000000000" w:firstRow="0" w:lastRow="0" w:firstColumn="0" w:lastColumn="0" w:oddVBand="0" w:evenVBand="0" w:oddHBand="0" w:evenHBand="0" w:firstRowFirstColumn="0" w:firstRowLastColumn="0" w:lastRowFirstColumn="0" w:lastRowLastColumn="0"/>
              <w:rPr>
                <w:sz w:val="22"/>
              </w:rPr>
            </w:pPr>
            <w:r>
              <w:rPr>
                <w:sz w:val="22"/>
              </w:rPr>
              <w:t>-</w:t>
            </w:r>
          </w:p>
        </w:tc>
      </w:tr>
      <w:tr w:rsidR="00FD1A60" w:rsidRPr="00FD1A60" w:rsidTr="00110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D1A60" w:rsidRPr="00FD1A60" w:rsidRDefault="00FD1A60" w:rsidP="00B33B40">
            <w:pPr>
              <w:ind w:firstLine="34"/>
              <w:rPr>
                <w:b w:val="0"/>
                <w:sz w:val="22"/>
              </w:rPr>
            </w:pPr>
            <w:r w:rsidRPr="00FD1A60">
              <w:rPr>
                <w:b w:val="0"/>
                <w:sz w:val="22"/>
              </w:rPr>
              <w:t>5</w:t>
            </w:r>
          </w:p>
        </w:tc>
        <w:tc>
          <w:tcPr>
            <w:tcW w:w="3269" w:type="dxa"/>
          </w:tcPr>
          <w:p w:rsidR="00FD1A60" w:rsidRPr="00FD1A60" w:rsidRDefault="00FD1A60" w:rsidP="00B33B40">
            <w:pPr>
              <w:ind w:firstLine="0"/>
              <w:jc w:val="left"/>
              <w:cnfStyle w:val="000000100000" w:firstRow="0" w:lastRow="0" w:firstColumn="0" w:lastColumn="0" w:oddVBand="0" w:evenVBand="0" w:oddHBand="1" w:evenHBand="0" w:firstRowFirstColumn="0" w:firstRowLastColumn="0" w:lastRowFirstColumn="0" w:lastRowLastColumn="0"/>
              <w:rPr>
                <w:sz w:val="22"/>
              </w:rPr>
            </w:pPr>
            <w:r w:rsidRPr="00FD1A60">
              <w:rPr>
                <w:sz w:val="22"/>
              </w:rPr>
              <w:t>Waktu yang disediakan untuk kegiatan PKM sangat sesuai</w:t>
            </w:r>
          </w:p>
        </w:tc>
        <w:tc>
          <w:tcPr>
            <w:tcW w:w="144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17</w:t>
            </w:r>
          </w:p>
        </w:tc>
        <w:tc>
          <w:tcPr>
            <w:tcW w:w="99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11</w:t>
            </w:r>
          </w:p>
        </w:tc>
        <w:tc>
          <w:tcPr>
            <w:tcW w:w="135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1</w:t>
            </w:r>
          </w:p>
        </w:tc>
        <w:tc>
          <w:tcPr>
            <w:tcW w:w="1350" w:type="dxa"/>
          </w:tcPr>
          <w:p w:rsidR="00FD1A60" w:rsidRPr="00FD1A60" w:rsidRDefault="00FD1A60" w:rsidP="00B33B40">
            <w:pPr>
              <w:ind w:firstLine="0"/>
              <w:cnfStyle w:val="000000100000" w:firstRow="0" w:lastRow="0" w:firstColumn="0" w:lastColumn="0" w:oddVBand="0" w:evenVBand="0" w:oddHBand="1" w:evenHBand="0" w:firstRowFirstColumn="0" w:firstRowLastColumn="0" w:lastRowFirstColumn="0" w:lastRowLastColumn="0"/>
              <w:rPr>
                <w:sz w:val="22"/>
              </w:rPr>
            </w:pPr>
            <w:r>
              <w:rPr>
                <w:sz w:val="22"/>
              </w:rPr>
              <w:t>-</w:t>
            </w:r>
          </w:p>
        </w:tc>
      </w:tr>
      <w:tr w:rsidR="00FD1A60" w:rsidRPr="00FD1A60" w:rsidTr="0011090F">
        <w:tc>
          <w:tcPr>
            <w:cnfStyle w:val="001000000000" w:firstRow="0" w:lastRow="0" w:firstColumn="1" w:lastColumn="0" w:oddVBand="0" w:evenVBand="0" w:oddHBand="0" w:evenHBand="0" w:firstRowFirstColumn="0" w:firstRowLastColumn="0" w:lastRowFirstColumn="0" w:lastRowLastColumn="0"/>
            <w:tcW w:w="709" w:type="dxa"/>
          </w:tcPr>
          <w:p w:rsidR="00FD1A60" w:rsidRPr="00FD1A60" w:rsidRDefault="00FD1A60" w:rsidP="00B33B40">
            <w:pPr>
              <w:ind w:firstLine="34"/>
              <w:rPr>
                <w:b w:val="0"/>
                <w:sz w:val="22"/>
              </w:rPr>
            </w:pPr>
            <w:r w:rsidRPr="00FD1A60">
              <w:rPr>
                <w:b w:val="0"/>
                <w:sz w:val="22"/>
              </w:rPr>
              <w:t>6</w:t>
            </w:r>
          </w:p>
        </w:tc>
        <w:tc>
          <w:tcPr>
            <w:tcW w:w="3269" w:type="dxa"/>
          </w:tcPr>
          <w:p w:rsidR="00FD1A60" w:rsidRPr="00FD1A60" w:rsidRDefault="00FD1A60" w:rsidP="00B33B40">
            <w:pPr>
              <w:ind w:firstLine="0"/>
              <w:jc w:val="left"/>
              <w:cnfStyle w:val="000000000000" w:firstRow="0" w:lastRow="0" w:firstColumn="0" w:lastColumn="0" w:oddVBand="0" w:evenVBand="0" w:oddHBand="0" w:evenHBand="0" w:firstRowFirstColumn="0" w:firstRowLastColumn="0" w:lastRowFirstColumn="0" w:lastRowLastColumn="0"/>
              <w:rPr>
                <w:sz w:val="22"/>
              </w:rPr>
            </w:pPr>
            <w:r w:rsidRPr="00FD1A60">
              <w:rPr>
                <w:sz w:val="22"/>
              </w:rPr>
              <w:t>Setiap pertanyaan yang diberikan ke tim PKM, dijawab dengan lugas dan menarik</w:t>
            </w:r>
          </w:p>
        </w:tc>
        <w:tc>
          <w:tcPr>
            <w:tcW w:w="144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20</w:t>
            </w:r>
          </w:p>
        </w:tc>
        <w:tc>
          <w:tcPr>
            <w:tcW w:w="99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9</w:t>
            </w:r>
          </w:p>
        </w:tc>
        <w:tc>
          <w:tcPr>
            <w:tcW w:w="1350" w:type="dxa"/>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Pr>
                <w:sz w:val="22"/>
              </w:rPr>
              <w:t>-</w:t>
            </w:r>
          </w:p>
        </w:tc>
        <w:tc>
          <w:tcPr>
            <w:tcW w:w="1350" w:type="dxa"/>
          </w:tcPr>
          <w:p w:rsidR="00FD1A60" w:rsidRPr="00FD1A60" w:rsidRDefault="00FD1A60" w:rsidP="00B33B40">
            <w:pPr>
              <w:ind w:firstLine="0"/>
              <w:cnfStyle w:val="000000000000" w:firstRow="0" w:lastRow="0" w:firstColumn="0" w:lastColumn="0" w:oddVBand="0" w:evenVBand="0" w:oddHBand="0" w:evenHBand="0" w:firstRowFirstColumn="0" w:firstRowLastColumn="0" w:lastRowFirstColumn="0" w:lastRowLastColumn="0"/>
              <w:rPr>
                <w:sz w:val="22"/>
              </w:rPr>
            </w:pPr>
            <w:r>
              <w:rPr>
                <w:sz w:val="22"/>
              </w:rPr>
              <w:t>-</w:t>
            </w:r>
          </w:p>
        </w:tc>
      </w:tr>
      <w:tr w:rsidR="00FD1A60" w:rsidRPr="00FD1A60" w:rsidTr="00110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D1A60" w:rsidRPr="00FD1A60" w:rsidRDefault="00FD1A60" w:rsidP="00B33B40">
            <w:pPr>
              <w:ind w:firstLine="34"/>
              <w:rPr>
                <w:b w:val="0"/>
                <w:sz w:val="22"/>
              </w:rPr>
            </w:pPr>
            <w:r w:rsidRPr="00FD1A60">
              <w:rPr>
                <w:b w:val="0"/>
                <w:sz w:val="22"/>
              </w:rPr>
              <w:t>7</w:t>
            </w:r>
          </w:p>
        </w:tc>
        <w:tc>
          <w:tcPr>
            <w:tcW w:w="3269" w:type="dxa"/>
          </w:tcPr>
          <w:p w:rsidR="00FD1A60" w:rsidRPr="00FD1A60" w:rsidRDefault="00FD1A60" w:rsidP="00B33B40">
            <w:pPr>
              <w:ind w:firstLine="0"/>
              <w:jc w:val="left"/>
              <w:cnfStyle w:val="000000100000" w:firstRow="0" w:lastRow="0" w:firstColumn="0" w:lastColumn="0" w:oddVBand="0" w:evenVBand="0" w:oddHBand="1" w:evenHBand="0" w:firstRowFirstColumn="0" w:firstRowLastColumn="0" w:lastRowFirstColumn="0" w:lastRowLastColumn="0"/>
              <w:rPr>
                <w:sz w:val="22"/>
              </w:rPr>
            </w:pPr>
            <w:r w:rsidRPr="00FD1A60">
              <w:rPr>
                <w:sz w:val="22"/>
              </w:rPr>
              <w:t>Mitra mendapatkan manfaat langsung dari kegiatan PKM yang dilaksanakan</w:t>
            </w:r>
          </w:p>
        </w:tc>
        <w:tc>
          <w:tcPr>
            <w:tcW w:w="144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17</w:t>
            </w:r>
          </w:p>
        </w:tc>
        <w:tc>
          <w:tcPr>
            <w:tcW w:w="99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8</w:t>
            </w:r>
          </w:p>
        </w:tc>
        <w:tc>
          <w:tcPr>
            <w:tcW w:w="1350" w:type="dxa"/>
          </w:tcPr>
          <w:p w:rsidR="00FD1A60" w:rsidRPr="00FD1A60" w:rsidRDefault="00FD1A60" w:rsidP="00B33B40">
            <w:pPr>
              <w:cnfStyle w:val="000000100000" w:firstRow="0" w:lastRow="0" w:firstColumn="0" w:lastColumn="0" w:oddVBand="0" w:evenVBand="0" w:oddHBand="1" w:evenHBand="0" w:firstRowFirstColumn="0" w:firstRowLastColumn="0" w:lastRowFirstColumn="0" w:lastRowLastColumn="0"/>
              <w:rPr>
                <w:sz w:val="22"/>
              </w:rPr>
            </w:pPr>
            <w:r w:rsidRPr="00FD1A60">
              <w:rPr>
                <w:sz w:val="22"/>
              </w:rPr>
              <w:t>4</w:t>
            </w:r>
          </w:p>
        </w:tc>
        <w:tc>
          <w:tcPr>
            <w:tcW w:w="1350" w:type="dxa"/>
          </w:tcPr>
          <w:p w:rsidR="00FD1A60" w:rsidRPr="00FD1A60" w:rsidRDefault="00FD1A60" w:rsidP="00B33B40">
            <w:pPr>
              <w:ind w:firstLine="0"/>
              <w:cnfStyle w:val="000000100000" w:firstRow="0" w:lastRow="0" w:firstColumn="0" w:lastColumn="0" w:oddVBand="0" w:evenVBand="0" w:oddHBand="1" w:evenHBand="0" w:firstRowFirstColumn="0" w:firstRowLastColumn="0" w:lastRowFirstColumn="0" w:lastRowLastColumn="0"/>
              <w:rPr>
                <w:sz w:val="22"/>
              </w:rPr>
            </w:pPr>
            <w:r>
              <w:rPr>
                <w:sz w:val="22"/>
              </w:rPr>
              <w:t>-</w:t>
            </w:r>
          </w:p>
        </w:tc>
      </w:tr>
      <w:tr w:rsidR="00FD1A60" w:rsidRPr="00FD1A60" w:rsidTr="0011090F">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7F7F7F" w:themeColor="text1" w:themeTint="80"/>
            </w:tcBorders>
          </w:tcPr>
          <w:p w:rsidR="00FD1A60" w:rsidRPr="00FD1A60" w:rsidRDefault="00FD1A60" w:rsidP="00B33B40">
            <w:pPr>
              <w:ind w:firstLine="34"/>
              <w:rPr>
                <w:b w:val="0"/>
                <w:sz w:val="22"/>
              </w:rPr>
            </w:pPr>
            <w:r w:rsidRPr="00FD1A60">
              <w:rPr>
                <w:b w:val="0"/>
                <w:sz w:val="22"/>
              </w:rPr>
              <w:t>8</w:t>
            </w:r>
          </w:p>
        </w:tc>
        <w:tc>
          <w:tcPr>
            <w:tcW w:w="3269" w:type="dxa"/>
            <w:tcBorders>
              <w:bottom w:val="single" w:sz="4" w:space="0" w:color="7F7F7F" w:themeColor="text1" w:themeTint="80"/>
            </w:tcBorders>
          </w:tcPr>
          <w:p w:rsidR="00FD1A60" w:rsidRPr="00FD1A60" w:rsidRDefault="00FD1A60" w:rsidP="00B33B40">
            <w:pPr>
              <w:ind w:firstLine="0"/>
              <w:jc w:val="left"/>
              <w:cnfStyle w:val="000000000000" w:firstRow="0" w:lastRow="0" w:firstColumn="0" w:lastColumn="0" w:oddVBand="0" w:evenVBand="0" w:oddHBand="0" w:evenHBand="0" w:firstRowFirstColumn="0" w:firstRowLastColumn="0" w:lastRowFirstColumn="0" w:lastRowLastColumn="0"/>
              <w:rPr>
                <w:sz w:val="22"/>
              </w:rPr>
            </w:pPr>
            <w:r w:rsidRPr="00FD1A60">
              <w:rPr>
                <w:sz w:val="22"/>
              </w:rPr>
              <w:t>Secara Umum mitra puas dengan kegiatan PKM yang diberikan</w:t>
            </w:r>
          </w:p>
        </w:tc>
        <w:tc>
          <w:tcPr>
            <w:tcW w:w="1440" w:type="dxa"/>
            <w:tcBorders>
              <w:bottom w:val="single" w:sz="4" w:space="0" w:color="7F7F7F" w:themeColor="text1" w:themeTint="80"/>
            </w:tcBorders>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25</w:t>
            </w:r>
          </w:p>
        </w:tc>
        <w:tc>
          <w:tcPr>
            <w:tcW w:w="990" w:type="dxa"/>
            <w:tcBorders>
              <w:bottom w:val="single" w:sz="4" w:space="0" w:color="7F7F7F" w:themeColor="text1" w:themeTint="80"/>
            </w:tcBorders>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sidRPr="00FD1A60">
              <w:rPr>
                <w:sz w:val="22"/>
              </w:rPr>
              <w:t>4</w:t>
            </w:r>
          </w:p>
        </w:tc>
        <w:tc>
          <w:tcPr>
            <w:tcW w:w="1350" w:type="dxa"/>
            <w:tcBorders>
              <w:bottom w:val="single" w:sz="4" w:space="0" w:color="7F7F7F" w:themeColor="text1" w:themeTint="80"/>
            </w:tcBorders>
          </w:tcPr>
          <w:p w:rsidR="00FD1A60" w:rsidRPr="00FD1A60" w:rsidRDefault="00FD1A60" w:rsidP="00B33B40">
            <w:pPr>
              <w:cnfStyle w:val="000000000000" w:firstRow="0" w:lastRow="0" w:firstColumn="0" w:lastColumn="0" w:oddVBand="0" w:evenVBand="0" w:oddHBand="0" w:evenHBand="0" w:firstRowFirstColumn="0" w:firstRowLastColumn="0" w:lastRowFirstColumn="0" w:lastRowLastColumn="0"/>
              <w:rPr>
                <w:sz w:val="22"/>
              </w:rPr>
            </w:pPr>
            <w:r>
              <w:rPr>
                <w:sz w:val="22"/>
              </w:rPr>
              <w:t>-</w:t>
            </w:r>
          </w:p>
        </w:tc>
        <w:tc>
          <w:tcPr>
            <w:tcW w:w="1350" w:type="dxa"/>
            <w:tcBorders>
              <w:bottom w:val="single" w:sz="4" w:space="0" w:color="7F7F7F" w:themeColor="text1" w:themeTint="80"/>
            </w:tcBorders>
          </w:tcPr>
          <w:p w:rsidR="00FD1A60" w:rsidRPr="00FD1A60" w:rsidRDefault="00FD1A60" w:rsidP="00B33B40">
            <w:pPr>
              <w:ind w:firstLine="0"/>
              <w:cnfStyle w:val="000000000000" w:firstRow="0" w:lastRow="0" w:firstColumn="0" w:lastColumn="0" w:oddVBand="0" w:evenVBand="0" w:oddHBand="0" w:evenHBand="0" w:firstRowFirstColumn="0" w:firstRowLastColumn="0" w:lastRowFirstColumn="0" w:lastRowLastColumn="0"/>
              <w:rPr>
                <w:sz w:val="22"/>
              </w:rPr>
            </w:pPr>
            <w:r>
              <w:rPr>
                <w:sz w:val="22"/>
              </w:rPr>
              <w:t>-</w:t>
            </w:r>
          </w:p>
        </w:tc>
      </w:tr>
    </w:tbl>
    <w:p w:rsidR="0041797A" w:rsidRPr="004D1421" w:rsidRDefault="0041797A" w:rsidP="00B33B40">
      <w:pPr>
        <w:pStyle w:val="ListParagraph"/>
        <w:autoSpaceDE w:val="0"/>
        <w:autoSpaceDN w:val="0"/>
        <w:adjustRightInd w:val="0"/>
        <w:ind w:left="0" w:firstLine="720"/>
        <w:jc w:val="both"/>
        <w:rPr>
          <w:rFonts w:asciiTheme="majorHAnsi" w:hAnsiTheme="majorHAnsi"/>
          <w:color w:val="181717"/>
          <w:szCs w:val="24"/>
        </w:rPr>
      </w:pPr>
    </w:p>
    <w:p w:rsidR="0041797A" w:rsidRPr="00FA6422" w:rsidRDefault="0041797A" w:rsidP="00B33B40">
      <w:pPr>
        <w:pStyle w:val="ListParagraph"/>
        <w:autoSpaceDE w:val="0"/>
        <w:autoSpaceDN w:val="0"/>
        <w:adjustRightInd w:val="0"/>
        <w:ind w:left="0" w:firstLine="720"/>
        <w:jc w:val="both"/>
        <w:rPr>
          <w:sz w:val="22"/>
        </w:rPr>
      </w:pPr>
      <w:r w:rsidRPr="00FA6422">
        <w:rPr>
          <w:color w:val="181717"/>
          <w:sz w:val="22"/>
        </w:rPr>
        <w:t xml:space="preserve">Peningkatan kompetensi kepada guru-guru IPA dari berbagai macam aspek antara lain aspek peningkatan pengetahuan, aspek peningkatan skill dalam melakukan pengajaran dan praktikum, dan aspek administratif. Salah satu aspek yang dijadikan sebagai dasar </w:t>
      </w:r>
      <w:proofErr w:type="gramStart"/>
      <w:r w:rsidRPr="00FA6422">
        <w:rPr>
          <w:color w:val="181717"/>
          <w:sz w:val="22"/>
        </w:rPr>
        <w:t>tim</w:t>
      </w:r>
      <w:proofErr w:type="gramEnd"/>
      <w:r w:rsidRPr="00FA6422">
        <w:rPr>
          <w:color w:val="181717"/>
          <w:sz w:val="22"/>
        </w:rPr>
        <w:t xml:space="preserve"> melakukan kegiatan pengabdian ini adalah untuk meningkatkan skill guru dala</w:t>
      </w:r>
      <w:r w:rsidR="0089786E">
        <w:rPr>
          <w:color w:val="181717"/>
          <w:sz w:val="22"/>
          <w:lang w:val="id-ID"/>
        </w:rPr>
        <w:t>m</w:t>
      </w:r>
      <w:r w:rsidRPr="00FA6422">
        <w:rPr>
          <w:color w:val="181717"/>
          <w:sz w:val="22"/>
        </w:rPr>
        <w:t xml:space="preserve"> melakukan kegiatan pengajaran dan praktikum, yaitu dengan memberikan pelatihan penggunaan alat dan bahan laboratorium IPA bagi guru IPA</w:t>
      </w:r>
      <w:r w:rsidR="0089786E">
        <w:rPr>
          <w:color w:val="181717"/>
          <w:sz w:val="22"/>
          <w:vertAlign w:val="superscript"/>
        </w:rPr>
        <w:t xml:space="preserve"> </w:t>
      </w:r>
      <w:r w:rsidR="0089786E">
        <w:rPr>
          <w:sz w:val="22"/>
          <w:lang w:val="id-ID"/>
        </w:rPr>
        <w:t>(</w:t>
      </w:r>
      <w:r w:rsidR="0089786E" w:rsidRPr="0089786E">
        <w:rPr>
          <w:sz w:val="22"/>
        </w:rPr>
        <w:t>Suharsono</w:t>
      </w:r>
      <w:r w:rsidR="0089786E" w:rsidRPr="0089786E">
        <w:rPr>
          <w:sz w:val="22"/>
          <w:lang w:val="id-ID"/>
        </w:rPr>
        <w:t>, dkk, 2016</w:t>
      </w:r>
      <w:r w:rsidR="0089786E">
        <w:rPr>
          <w:rFonts w:asciiTheme="majorHAnsi" w:hAnsiTheme="majorHAnsi"/>
          <w:sz w:val="20"/>
          <w:szCs w:val="20"/>
          <w:lang w:val="id-ID"/>
        </w:rPr>
        <w:t>)</w:t>
      </w:r>
      <w:r w:rsidRPr="00FA6422">
        <w:rPr>
          <w:sz w:val="22"/>
        </w:rPr>
        <w:t>.</w:t>
      </w:r>
    </w:p>
    <w:p w:rsidR="0041797A" w:rsidRPr="00FA6422" w:rsidRDefault="0041797A" w:rsidP="00B33B40">
      <w:pPr>
        <w:pStyle w:val="ListParagraph"/>
        <w:autoSpaceDE w:val="0"/>
        <w:autoSpaceDN w:val="0"/>
        <w:adjustRightInd w:val="0"/>
        <w:ind w:left="0" w:firstLine="720"/>
        <w:jc w:val="both"/>
        <w:rPr>
          <w:color w:val="181717"/>
          <w:sz w:val="22"/>
        </w:rPr>
      </w:pPr>
      <w:r w:rsidRPr="00FA6422">
        <w:rPr>
          <w:sz w:val="22"/>
        </w:rPr>
        <w:t>Kegiatan pengabdian ini memiliki relevansi dengan kebutuhan guru saat mengajar di laboratorium. Berdasarakan hasil survey sebelum pelaksanaan, guru-guru biologi atau MIPA</w:t>
      </w:r>
      <w:r w:rsidR="00FD1A60">
        <w:rPr>
          <w:sz w:val="22"/>
        </w:rPr>
        <w:t xml:space="preserve"> dalam mengelola laboratorium m</w:t>
      </w:r>
      <w:r w:rsidRPr="00FA6422">
        <w:rPr>
          <w:sz w:val="22"/>
        </w:rPr>
        <w:t>ereka umumnya masih keterbatasan ket</w:t>
      </w:r>
      <w:r w:rsidR="00FD1A60">
        <w:rPr>
          <w:sz w:val="22"/>
          <w:lang w:val="id-ID"/>
        </w:rPr>
        <w:t>e</w:t>
      </w:r>
      <w:r w:rsidRPr="00FA6422">
        <w:rPr>
          <w:sz w:val="22"/>
        </w:rPr>
        <w:t>rampilan dalam menggunakan semua peralatan yang ada di laboratorium. Selain itu, masalah lainnya adalah masih terbatasnya sarana dan prasarana laboratorium</w:t>
      </w:r>
      <w:r w:rsidR="00FD1A60">
        <w:rPr>
          <w:sz w:val="22"/>
          <w:lang w:val="id-ID"/>
        </w:rPr>
        <w:t xml:space="preserve"> serta peralatan perlengkapan untuk perawatan alat-alat</w:t>
      </w:r>
      <w:r w:rsidRPr="00FA6422">
        <w:rPr>
          <w:sz w:val="22"/>
        </w:rPr>
        <w:t xml:space="preserve"> yang tersedia di se</w:t>
      </w:r>
      <w:r w:rsidR="00FD1A60">
        <w:rPr>
          <w:sz w:val="22"/>
        </w:rPr>
        <w:t xml:space="preserve">kolah mereka. </w:t>
      </w:r>
      <w:r w:rsidRPr="00FA6422">
        <w:rPr>
          <w:sz w:val="22"/>
        </w:rPr>
        <w:t xml:space="preserve">Beberapa faktor yang mendukung terlaksananya kegiatan pengabdian pada masyarakat ini adalah besarnya minat dan antusiasme peserta selama kegiatan, sehingga kegiatan berlangsung dengan lancar dan efektif. Sedangkan faktor penghambatnya adalah masih kurangnya ketersediaan alat-alat laboratorium biologi di sekolah untuk merealisasikan hasil kegiatan pasca pelatihan ini. </w:t>
      </w:r>
    </w:p>
    <w:p w:rsidR="0041797A" w:rsidRPr="00FA6422" w:rsidRDefault="0041797A" w:rsidP="00B33B40">
      <w:pPr>
        <w:autoSpaceDE w:val="0"/>
        <w:autoSpaceDN w:val="0"/>
        <w:adjustRightInd w:val="0"/>
        <w:ind w:firstLine="720"/>
        <w:jc w:val="both"/>
        <w:rPr>
          <w:sz w:val="22"/>
        </w:rPr>
      </w:pPr>
      <w:r w:rsidRPr="00FA6422">
        <w:rPr>
          <w:sz w:val="22"/>
        </w:rPr>
        <w:t>Program pelatihan bertujuan untuk meningkatkan kemampuan teknis, teoritis, konseptual, dan moral karyawan agar karyawan lebih baik dalam melaksanakan tugasnya dan memperoleh hasil yang optiomal</w:t>
      </w:r>
      <w:r w:rsidR="0089786E">
        <w:rPr>
          <w:sz w:val="22"/>
          <w:lang w:val="id-ID"/>
        </w:rPr>
        <w:t xml:space="preserve"> </w:t>
      </w:r>
      <w:r w:rsidR="0089786E" w:rsidRPr="0089786E">
        <w:rPr>
          <w:sz w:val="22"/>
          <w:lang w:val="id-ID"/>
        </w:rPr>
        <w:t>(</w:t>
      </w:r>
      <w:r w:rsidR="0089786E" w:rsidRPr="0089786E">
        <w:rPr>
          <w:sz w:val="22"/>
        </w:rPr>
        <w:t>Asy’ari</w:t>
      </w:r>
      <w:r w:rsidR="0089786E" w:rsidRPr="0089786E">
        <w:rPr>
          <w:sz w:val="22"/>
          <w:lang w:val="id-ID"/>
        </w:rPr>
        <w:t>, dkk, 2020)</w:t>
      </w:r>
      <w:r w:rsidRPr="0089786E">
        <w:rPr>
          <w:sz w:val="22"/>
        </w:rPr>
        <w:t>.</w:t>
      </w:r>
      <w:r w:rsidRPr="00FA6422">
        <w:rPr>
          <w:sz w:val="22"/>
        </w:rPr>
        <w:t xml:space="preserve"> </w:t>
      </w:r>
    </w:p>
    <w:p w:rsidR="0041797A" w:rsidRPr="00FA6422" w:rsidRDefault="0041797A" w:rsidP="00B33B40">
      <w:pPr>
        <w:autoSpaceDE w:val="0"/>
        <w:autoSpaceDN w:val="0"/>
        <w:adjustRightInd w:val="0"/>
        <w:ind w:firstLine="720"/>
        <w:jc w:val="both"/>
        <w:rPr>
          <w:sz w:val="22"/>
        </w:rPr>
      </w:pPr>
      <w:r w:rsidRPr="00FA6422">
        <w:rPr>
          <w:sz w:val="22"/>
        </w:rPr>
        <w:t xml:space="preserve">Kegiatan pelatihan memberikan peningkatan pengetahuan atau informasi kepada para peserta kegiatan. Selain itu, peserta kegiatan pengabdian juga memberikan masukan terkait dengan kegiatan pengabdian selanjutnya yaitu dapat memberikan pelatihan praktikum sederhana bagi sekolahan yang belum memiliki fasilitas laboratorium atau sekolahan yang laboratoriumnya belum memiliki fasilitas yang memadai. Praktikum sederhana ini </w:t>
      </w:r>
      <w:proofErr w:type="gramStart"/>
      <w:r w:rsidRPr="00FA6422">
        <w:rPr>
          <w:sz w:val="22"/>
        </w:rPr>
        <w:t>akan</w:t>
      </w:r>
      <w:proofErr w:type="gramEnd"/>
      <w:r w:rsidRPr="00FA6422">
        <w:rPr>
          <w:sz w:val="22"/>
        </w:rPr>
        <w:t xml:space="preserve"> membantu guru dan siswa dalam melaksanakan proses pembelajaran guna mencapai tujuan pembelajaran</w:t>
      </w:r>
      <w:r w:rsidR="0089786E">
        <w:rPr>
          <w:sz w:val="22"/>
          <w:lang w:val="id-ID"/>
        </w:rPr>
        <w:t xml:space="preserve"> </w:t>
      </w:r>
      <w:r w:rsidR="0089786E" w:rsidRPr="0089786E">
        <w:rPr>
          <w:sz w:val="22"/>
          <w:lang w:val="id-ID"/>
        </w:rPr>
        <w:t>(</w:t>
      </w:r>
      <w:r w:rsidR="0089786E" w:rsidRPr="0089786E">
        <w:rPr>
          <w:sz w:val="22"/>
        </w:rPr>
        <w:t xml:space="preserve">Lasia, </w:t>
      </w:r>
      <w:r w:rsidR="0089786E" w:rsidRPr="0089786E">
        <w:rPr>
          <w:sz w:val="22"/>
          <w:lang w:val="id-ID"/>
        </w:rPr>
        <w:t>dkk, 2020).</w:t>
      </w:r>
      <w:r w:rsidR="0089786E">
        <w:rPr>
          <w:sz w:val="22"/>
          <w:vertAlign w:val="superscript"/>
          <w:lang w:val="id-ID"/>
        </w:rPr>
        <w:t xml:space="preserve"> </w:t>
      </w:r>
    </w:p>
    <w:p w:rsidR="0089786E" w:rsidRPr="0089786E" w:rsidRDefault="0041797A" w:rsidP="00B33B40">
      <w:pPr>
        <w:jc w:val="both"/>
        <w:rPr>
          <w:lang w:val="id-ID"/>
        </w:rPr>
      </w:pPr>
      <w:r w:rsidRPr="00FA6422">
        <w:rPr>
          <w:sz w:val="22"/>
        </w:rPr>
        <w:t xml:space="preserve">Kegiatan pengabdian tentang tatakelola managemen laboratoium di sekolahan merupakan kegiatan pengabdian yang ditujukan kepada guru IPA yang sekolahanya sudah memiliki fasilitas laboratorium guna menunjang kegiatan pembelajaran disekolah ataupun guru yang sekolahanya </w:t>
      </w:r>
      <w:r w:rsidRPr="00FA6422">
        <w:rPr>
          <w:sz w:val="22"/>
        </w:rPr>
        <w:lastRenderedPageBreak/>
        <w:t>belum memiliki fasilitas laboratorium. Kegiatan pengabdian manajemen laboratorium ini dalam rangka agar sekolahan yang memiliki fasilitas laboratorium mampu memberikan pelayanan yang baik dari sisi pelayanan administrasi maupun pelayanan sarana prasarana pada saat kegiatan praktikum berlangsung</w:t>
      </w:r>
      <w:r w:rsidR="0089786E">
        <w:rPr>
          <w:sz w:val="22"/>
          <w:lang w:val="id-ID"/>
        </w:rPr>
        <w:t xml:space="preserve"> (</w:t>
      </w:r>
      <w:r w:rsidR="0089786E" w:rsidRPr="0089786E">
        <w:rPr>
          <w:bCs/>
          <w:sz w:val="22"/>
        </w:rPr>
        <w:t xml:space="preserve">Nuri </w:t>
      </w:r>
      <w:r w:rsidR="0089786E" w:rsidRPr="0089786E">
        <w:rPr>
          <w:sz w:val="22"/>
          <w:lang w:val="id-ID"/>
        </w:rPr>
        <w:t xml:space="preserve">dan </w:t>
      </w:r>
      <w:r w:rsidR="0089786E" w:rsidRPr="0089786E">
        <w:rPr>
          <w:bCs/>
          <w:sz w:val="22"/>
        </w:rPr>
        <w:t>Kurniawan</w:t>
      </w:r>
      <w:r w:rsidR="0089786E" w:rsidRPr="0089786E">
        <w:rPr>
          <w:bCs/>
          <w:sz w:val="22"/>
          <w:lang w:val="id-ID"/>
        </w:rPr>
        <w:t>,</w:t>
      </w:r>
      <w:r w:rsidR="0089786E">
        <w:rPr>
          <w:rFonts w:asciiTheme="majorHAnsi" w:hAnsiTheme="majorHAnsi"/>
          <w:bCs/>
          <w:sz w:val="20"/>
          <w:szCs w:val="20"/>
          <w:lang w:val="id-ID"/>
        </w:rPr>
        <w:t xml:space="preserve"> 2021).</w:t>
      </w:r>
    </w:p>
    <w:p w:rsidR="0041797A" w:rsidRPr="00FA6422" w:rsidRDefault="0041797A" w:rsidP="00B33B40">
      <w:pPr>
        <w:autoSpaceDE w:val="0"/>
        <w:autoSpaceDN w:val="0"/>
        <w:adjustRightInd w:val="0"/>
        <w:jc w:val="both"/>
        <w:rPr>
          <w:sz w:val="22"/>
        </w:rPr>
      </w:pPr>
    </w:p>
    <w:p w:rsidR="0041797A" w:rsidRDefault="0041797A" w:rsidP="00B33B40">
      <w:pPr>
        <w:autoSpaceDE w:val="0"/>
        <w:autoSpaceDN w:val="0"/>
        <w:adjustRightInd w:val="0"/>
        <w:jc w:val="both"/>
        <w:rPr>
          <w:color w:val="000000"/>
          <w:sz w:val="22"/>
        </w:rPr>
      </w:pPr>
    </w:p>
    <w:p w:rsidR="009C3591" w:rsidRDefault="009C3591" w:rsidP="00B33B40">
      <w:pPr>
        <w:pStyle w:val="Title"/>
      </w:pPr>
    </w:p>
    <w:p w:rsidR="00A761AD" w:rsidRDefault="00A761AD" w:rsidP="00B33B40">
      <w:pPr>
        <w:pStyle w:val="Title"/>
      </w:pPr>
      <w:r>
        <w:t xml:space="preserve">4. </w:t>
      </w:r>
      <w:r w:rsidR="00E64171">
        <w:t>KESIMPULAN</w:t>
      </w:r>
    </w:p>
    <w:p w:rsidR="0041797A" w:rsidRPr="0041797A" w:rsidRDefault="0041797A" w:rsidP="00B33B40"/>
    <w:p w:rsidR="0059706A" w:rsidRPr="00FA6422" w:rsidRDefault="0041797A" w:rsidP="0059706A">
      <w:pPr>
        <w:ind w:firstLine="720"/>
        <w:jc w:val="both"/>
        <w:rPr>
          <w:bCs/>
          <w:sz w:val="22"/>
        </w:rPr>
      </w:pPr>
      <w:r w:rsidRPr="00FA6422">
        <w:rPr>
          <w:bCs/>
          <w:sz w:val="22"/>
        </w:rPr>
        <w:t>Kegiatan Pelatihan pengelolaan dan perawatan laboratorium sangat besar manfaatnya bagi guru-guru IPA di Kabupaten Aceh Timur, hal ini terlihat dari peningkatan pengetahuan dan keterampilan dalam penggunaan alat, perawatan alat maupun dalam mengelola laboratorium IPA. Peningkatan pengetahuan yang mereka peroleh dari kegiatan ini meliputi dalam hal pengelolaan laboratorium, perancangan percobaan untuk kegiatan praktikum maupun dalam hal perawatan alat dan bahan. Kegiatan pelatihan ini juga membuka wawasan dan keterampilan para peserta dalam melakukan perawatan alat khususnya mikroskop yang selama ini menjadi kendala bagi Guru-guru IPA di Kabupaten AcehTimur, dikarenakan mikroskop mereka tidak dapat difungsikan secara maksimal karena kondisinya berjamur dan kotor.</w:t>
      </w:r>
    </w:p>
    <w:p w:rsidR="0041797A" w:rsidRDefault="0041797A" w:rsidP="00D9180F">
      <w:pPr>
        <w:pStyle w:val="IsiArtikel"/>
        <w:ind w:firstLine="0"/>
        <w:rPr>
          <w:sz w:val="20"/>
          <w:szCs w:val="20"/>
        </w:rPr>
      </w:pPr>
    </w:p>
    <w:sdt>
      <w:sdtPr>
        <w:rPr>
          <w:rFonts w:eastAsia="Calibri"/>
          <w:b w:val="0"/>
          <w:bCs w:val="0"/>
          <w:kern w:val="0"/>
          <w:sz w:val="18"/>
          <w:szCs w:val="22"/>
        </w:rPr>
        <w:id w:val="601379483"/>
        <w:docPartObj>
          <w:docPartGallery w:val="Bibliographies"/>
          <w:docPartUnique/>
        </w:docPartObj>
      </w:sdtPr>
      <w:sdtEndPr>
        <w:rPr>
          <w:sz w:val="14"/>
        </w:rPr>
      </w:sdtEndPr>
      <w:sdtContent>
        <w:p w:rsidR="00E77B73" w:rsidRDefault="00C13157" w:rsidP="00E77B73">
          <w:pPr>
            <w:pStyle w:val="Heading1"/>
            <w:jc w:val="left"/>
            <w:rPr>
              <w:sz w:val="22"/>
            </w:rPr>
          </w:pPr>
          <w:r w:rsidRPr="00C13157">
            <w:rPr>
              <w:sz w:val="22"/>
            </w:rPr>
            <w:t>DAFTAR PUSTAKA</w:t>
          </w:r>
        </w:p>
        <w:p w:rsidR="00D9180F" w:rsidRDefault="00D9180F" w:rsidP="00D9180F"/>
        <w:p w:rsidR="00D9180F" w:rsidRDefault="00D9180F" w:rsidP="00D9180F"/>
        <w:p w:rsidR="00D9180F" w:rsidRPr="00D9180F" w:rsidRDefault="00D9180F" w:rsidP="00D9180F">
          <w:pPr>
            <w:autoSpaceDE w:val="0"/>
            <w:autoSpaceDN w:val="0"/>
            <w:adjustRightInd w:val="0"/>
            <w:ind w:left="720" w:hanging="720"/>
            <w:jc w:val="both"/>
            <w:rPr>
              <w:sz w:val="22"/>
            </w:rPr>
          </w:pPr>
          <w:r w:rsidRPr="00D9180F">
            <w:rPr>
              <w:sz w:val="22"/>
            </w:rPr>
            <w:t>Astuti, N. W., Yolida, B and Sikumbang, D. (2019)</w:t>
          </w:r>
          <w:r>
            <w:rPr>
              <w:sz w:val="22"/>
              <w:lang w:val="id-ID"/>
            </w:rPr>
            <w:t>,</w:t>
          </w:r>
          <w:r w:rsidRPr="00D9180F">
            <w:rPr>
              <w:sz w:val="22"/>
            </w:rPr>
            <w:t xml:space="preserve"> “Hubungan Praktikum dan Keterampilan Proses Sains Terhadap</w:t>
          </w:r>
          <w:r>
            <w:rPr>
              <w:sz w:val="22"/>
            </w:rPr>
            <w:t xml:space="preserve"> Hasil Belajar Materi Ekosistem</w:t>
          </w:r>
          <w:r>
            <w:rPr>
              <w:sz w:val="22"/>
              <w:lang w:val="id-ID"/>
            </w:rPr>
            <w:t>”</w:t>
          </w:r>
          <w:r>
            <w:rPr>
              <w:sz w:val="22"/>
            </w:rPr>
            <w:t xml:space="preserve">, </w:t>
          </w:r>
          <w:r w:rsidRPr="00D9180F">
            <w:rPr>
              <w:i/>
              <w:iCs/>
              <w:sz w:val="22"/>
            </w:rPr>
            <w:t xml:space="preserve">Jurnal Bioterdidik </w:t>
          </w:r>
          <w:r w:rsidR="00E30913">
            <w:rPr>
              <w:sz w:val="22"/>
            </w:rPr>
            <w:t>7, N</w:t>
          </w:r>
          <w:r w:rsidRPr="00D9180F">
            <w:rPr>
              <w:sz w:val="22"/>
            </w:rPr>
            <w:t>o. 5</w:t>
          </w:r>
          <w:r w:rsidR="00E30913">
            <w:rPr>
              <w:sz w:val="22"/>
            </w:rPr>
            <w:t>,pp.</w:t>
          </w:r>
          <w:r w:rsidRPr="00D9180F">
            <w:rPr>
              <w:sz w:val="22"/>
            </w:rPr>
            <w:t xml:space="preserve"> 53-65.</w:t>
          </w:r>
        </w:p>
        <w:p w:rsidR="00D9180F" w:rsidRPr="00D9180F" w:rsidRDefault="00D9180F" w:rsidP="00D9180F">
          <w:pPr>
            <w:autoSpaceDE w:val="0"/>
            <w:autoSpaceDN w:val="0"/>
            <w:adjustRightInd w:val="0"/>
            <w:ind w:left="720" w:hanging="720"/>
            <w:jc w:val="both"/>
            <w:rPr>
              <w:sz w:val="22"/>
            </w:rPr>
          </w:pPr>
        </w:p>
        <w:p w:rsidR="00D9180F" w:rsidRPr="00D9180F" w:rsidRDefault="00D9180F" w:rsidP="00D9180F">
          <w:pPr>
            <w:autoSpaceDE w:val="0"/>
            <w:autoSpaceDN w:val="0"/>
            <w:adjustRightInd w:val="0"/>
            <w:ind w:left="720" w:hanging="720"/>
            <w:jc w:val="both"/>
            <w:rPr>
              <w:sz w:val="22"/>
              <w:lang w:val="id-ID"/>
            </w:rPr>
          </w:pPr>
          <w:r w:rsidRPr="00D9180F">
            <w:rPr>
              <w:sz w:val="22"/>
            </w:rPr>
            <w:t>Asy’ari. H, Rusman. N.T dan Riyana. A.</w:t>
          </w:r>
          <w:r w:rsidRPr="00D9180F">
            <w:rPr>
              <w:sz w:val="22"/>
              <w:lang w:val="id-ID"/>
            </w:rPr>
            <w:t xml:space="preserve"> (2020)</w:t>
          </w:r>
          <w:r>
            <w:rPr>
              <w:sz w:val="22"/>
              <w:lang w:val="id-ID"/>
            </w:rPr>
            <w:t xml:space="preserve">, </w:t>
          </w:r>
          <w:r w:rsidRPr="00D9180F">
            <w:rPr>
              <w:sz w:val="22"/>
              <w:lang w:val="id-ID"/>
            </w:rPr>
            <w:t>”</w:t>
          </w:r>
          <w:r w:rsidRPr="00D9180F">
            <w:rPr>
              <w:sz w:val="22"/>
            </w:rPr>
            <w:t>Evaluasi Program Pelatihan Guru di Pusdiklat Tenaga Teknis Pendidikan dan Keagamaan Kementerian Agama Republik Indonesia</w:t>
          </w:r>
          <w:r w:rsidRPr="00D9180F">
            <w:rPr>
              <w:sz w:val="22"/>
              <w:lang w:val="id-ID"/>
            </w:rPr>
            <w:t>”</w:t>
          </w:r>
          <w:r>
            <w:rPr>
              <w:sz w:val="22"/>
            </w:rPr>
            <w:t>,</w:t>
          </w:r>
          <w:r w:rsidRPr="00D9180F">
            <w:rPr>
              <w:sz w:val="22"/>
            </w:rPr>
            <w:t xml:space="preserve"> </w:t>
          </w:r>
          <w:r w:rsidRPr="00D9180F">
            <w:rPr>
              <w:i/>
              <w:sz w:val="22"/>
            </w:rPr>
            <w:t>Jurnal Studi Manajemen Pendidikan</w:t>
          </w:r>
          <w:r>
            <w:rPr>
              <w:i/>
              <w:sz w:val="22"/>
              <w:lang w:val="id-ID"/>
            </w:rPr>
            <w:t>,</w:t>
          </w:r>
          <w:r w:rsidRPr="00D9180F">
            <w:rPr>
              <w:sz w:val="22"/>
            </w:rPr>
            <w:t xml:space="preserve"> Vol</w:t>
          </w:r>
          <w:r>
            <w:rPr>
              <w:sz w:val="22"/>
              <w:lang w:val="id-ID"/>
            </w:rPr>
            <w:t>.</w:t>
          </w:r>
          <w:r w:rsidRPr="00D9180F">
            <w:rPr>
              <w:sz w:val="22"/>
            </w:rPr>
            <w:t xml:space="preserve"> 4 No. 1</w:t>
          </w:r>
          <w:r w:rsidR="00E30913">
            <w:rPr>
              <w:sz w:val="22"/>
            </w:rPr>
            <w:t>, pp.</w:t>
          </w:r>
          <w:r w:rsidRPr="00D9180F">
            <w:rPr>
              <w:sz w:val="22"/>
            </w:rPr>
            <w:t xml:space="preserve"> 67</w:t>
          </w:r>
          <w:r w:rsidRPr="00D9180F">
            <w:rPr>
              <w:sz w:val="22"/>
              <w:lang w:val="id-ID"/>
            </w:rPr>
            <w:t>-</w:t>
          </w:r>
          <w:r w:rsidRPr="00D9180F">
            <w:rPr>
              <w:sz w:val="22"/>
            </w:rPr>
            <w:t>86</w:t>
          </w:r>
          <w:r w:rsidRPr="00D9180F">
            <w:rPr>
              <w:sz w:val="22"/>
              <w:lang w:val="id-ID"/>
            </w:rPr>
            <w:t>.</w:t>
          </w:r>
        </w:p>
        <w:p w:rsidR="00D9180F" w:rsidRPr="00D9180F" w:rsidRDefault="00D9180F" w:rsidP="00D9180F">
          <w:pPr>
            <w:autoSpaceDE w:val="0"/>
            <w:autoSpaceDN w:val="0"/>
            <w:adjustRightInd w:val="0"/>
            <w:ind w:left="720" w:hanging="720"/>
            <w:jc w:val="both"/>
            <w:rPr>
              <w:sz w:val="22"/>
            </w:rPr>
          </w:pPr>
        </w:p>
        <w:p w:rsidR="00D9180F" w:rsidRPr="00D9180F" w:rsidRDefault="00D9180F" w:rsidP="00D9180F">
          <w:pPr>
            <w:autoSpaceDE w:val="0"/>
            <w:autoSpaceDN w:val="0"/>
            <w:adjustRightInd w:val="0"/>
            <w:ind w:left="720" w:hanging="720"/>
            <w:jc w:val="both"/>
            <w:rPr>
              <w:sz w:val="22"/>
              <w:lang w:val="id-ID"/>
            </w:rPr>
          </w:pPr>
          <w:r w:rsidRPr="00D9180F">
            <w:rPr>
              <w:sz w:val="22"/>
              <w:lang w:val="id-ID"/>
            </w:rPr>
            <w:t>Isnawati, Riva, trisnowati.</w:t>
          </w:r>
          <w:r>
            <w:rPr>
              <w:sz w:val="22"/>
              <w:lang w:val="id-ID"/>
            </w:rPr>
            <w:t>(</w:t>
          </w:r>
          <w:r w:rsidRPr="00D9180F">
            <w:rPr>
              <w:sz w:val="22"/>
              <w:lang w:val="id-ID"/>
            </w:rPr>
            <w:t>2019</w:t>
          </w:r>
          <w:r>
            <w:rPr>
              <w:sz w:val="22"/>
              <w:lang w:val="id-ID"/>
            </w:rPr>
            <w:t>)</w:t>
          </w:r>
          <w:r w:rsidRPr="00D9180F">
            <w:rPr>
              <w:sz w:val="22"/>
            </w:rPr>
            <w:t xml:space="preserve"> </w:t>
          </w:r>
          <w:r w:rsidRPr="00D9180F">
            <w:rPr>
              <w:sz w:val="22"/>
              <w:lang w:val="id-ID"/>
            </w:rPr>
            <w:t>“</w:t>
          </w:r>
          <w:r w:rsidRPr="00D9180F">
            <w:rPr>
              <w:sz w:val="22"/>
            </w:rPr>
            <w:t>Pelatihan Pengelolaan Laboratorium IPA Bagi Guru SMP/MTs Kecamatan Windusari</w:t>
          </w:r>
          <w:r>
            <w:rPr>
              <w:sz w:val="22"/>
              <w:lang w:val="id-ID"/>
            </w:rPr>
            <w:t>”</w:t>
          </w:r>
          <w:r w:rsidRPr="00D9180F">
            <w:rPr>
              <w:sz w:val="22"/>
            </w:rPr>
            <w:t xml:space="preserve">. </w:t>
          </w:r>
          <w:r w:rsidRPr="00D9180F">
            <w:rPr>
              <w:i/>
              <w:iCs/>
              <w:sz w:val="22"/>
            </w:rPr>
            <w:t>J-ABDIPAMAS</w:t>
          </w:r>
          <w:r w:rsidRPr="00D9180F">
            <w:rPr>
              <w:sz w:val="22"/>
            </w:rPr>
            <w:t xml:space="preserve"> </w:t>
          </w:r>
          <w:r w:rsidRPr="00D9180F">
            <w:rPr>
              <w:i/>
              <w:iCs/>
              <w:sz w:val="22"/>
            </w:rPr>
            <w:t>(Jurnal Pengabdian Kepada Masyarakat)</w:t>
          </w:r>
          <w:r>
            <w:rPr>
              <w:sz w:val="22"/>
            </w:rPr>
            <w:t>,</w:t>
          </w:r>
          <w:r w:rsidR="00E30913">
            <w:rPr>
              <w:sz w:val="22"/>
            </w:rPr>
            <w:t xml:space="preserve"> 3(1), pp.</w:t>
          </w:r>
          <w:r w:rsidRPr="00D9180F">
            <w:rPr>
              <w:sz w:val="22"/>
              <w:lang w:val="id-ID"/>
            </w:rPr>
            <w:t xml:space="preserve"> 67-73.</w:t>
          </w:r>
        </w:p>
        <w:p w:rsidR="00D9180F" w:rsidRPr="00D9180F" w:rsidRDefault="00D9180F" w:rsidP="00D9180F">
          <w:pPr>
            <w:autoSpaceDE w:val="0"/>
            <w:autoSpaceDN w:val="0"/>
            <w:adjustRightInd w:val="0"/>
            <w:ind w:left="720" w:hanging="720"/>
            <w:jc w:val="both"/>
            <w:rPr>
              <w:sz w:val="22"/>
              <w:lang w:val="id-ID"/>
            </w:rPr>
          </w:pPr>
        </w:p>
        <w:p w:rsidR="00D9180F" w:rsidRPr="00D9180F" w:rsidRDefault="00D9180F" w:rsidP="00D9180F">
          <w:pPr>
            <w:autoSpaceDE w:val="0"/>
            <w:autoSpaceDN w:val="0"/>
            <w:adjustRightInd w:val="0"/>
            <w:ind w:left="720" w:hanging="720"/>
            <w:jc w:val="both"/>
            <w:rPr>
              <w:sz w:val="22"/>
            </w:rPr>
          </w:pPr>
          <w:r w:rsidRPr="00D9180F">
            <w:rPr>
              <w:sz w:val="22"/>
            </w:rPr>
            <w:t>Juniartina, P.P., Devi, N. L. P. L and Sudiatmika, A. A. I. A.</w:t>
          </w:r>
          <w:r w:rsidR="00286EAA">
            <w:rPr>
              <w:sz w:val="22"/>
              <w:lang w:val="id-ID"/>
            </w:rPr>
            <w:t xml:space="preserve"> (2020</w:t>
          </w:r>
          <w:proofErr w:type="gramStart"/>
          <w:r w:rsidR="00286EAA">
            <w:rPr>
              <w:sz w:val="22"/>
              <w:lang w:val="id-ID"/>
            </w:rPr>
            <w:t>) ,</w:t>
          </w:r>
          <w:proofErr w:type="gramEnd"/>
          <w:r w:rsidRPr="00D9180F">
            <w:rPr>
              <w:sz w:val="22"/>
            </w:rPr>
            <w:t xml:space="preserve"> “Pelatihan Virtual Lab IPA Untuk SMP Se-Kecamatan Banja</w:t>
          </w:r>
          <w:r w:rsidR="00286EAA">
            <w:rPr>
              <w:sz w:val="22"/>
              <w:lang w:val="id-ID"/>
            </w:rPr>
            <w:t>r”</w:t>
          </w:r>
          <w:r w:rsidR="00286EAA">
            <w:rPr>
              <w:sz w:val="22"/>
            </w:rPr>
            <w:t xml:space="preserve">. </w:t>
          </w:r>
          <w:r w:rsidRPr="00D9180F">
            <w:rPr>
              <w:i/>
              <w:iCs/>
              <w:sz w:val="22"/>
            </w:rPr>
            <w:t>Proceeding Senadimas Undiksha</w:t>
          </w:r>
          <w:r w:rsidR="00286EAA">
            <w:rPr>
              <w:i/>
              <w:iCs/>
              <w:sz w:val="22"/>
              <w:lang w:val="id-ID"/>
            </w:rPr>
            <w:t>,</w:t>
          </w:r>
          <w:r w:rsidR="00E30913">
            <w:rPr>
              <w:sz w:val="22"/>
            </w:rPr>
            <w:t xml:space="preserve"> ISBN 978-623-7482-47-5,</w:t>
          </w:r>
          <w:r w:rsidRPr="00D9180F">
            <w:rPr>
              <w:sz w:val="22"/>
            </w:rPr>
            <w:t xml:space="preserve"> </w:t>
          </w:r>
          <w:r w:rsidR="00E30913">
            <w:rPr>
              <w:sz w:val="22"/>
              <w:lang w:val="id-ID"/>
            </w:rPr>
            <w:t>pp.</w:t>
          </w:r>
          <w:r w:rsidRPr="00D9180F">
            <w:rPr>
              <w:sz w:val="22"/>
            </w:rPr>
            <w:t xml:space="preserve">1228-1232. </w:t>
          </w:r>
        </w:p>
        <w:p w:rsidR="00D9180F" w:rsidRPr="00D9180F" w:rsidRDefault="00D9180F" w:rsidP="00D9180F">
          <w:pPr>
            <w:autoSpaceDE w:val="0"/>
            <w:autoSpaceDN w:val="0"/>
            <w:adjustRightInd w:val="0"/>
            <w:ind w:left="720" w:hanging="720"/>
            <w:jc w:val="both"/>
            <w:rPr>
              <w:sz w:val="22"/>
              <w:lang w:val="id-ID"/>
            </w:rPr>
          </w:pPr>
        </w:p>
        <w:p w:rsidR="00D9180F" w:rsidRPr="00D9180F" w:rsidRDefault="00D9180F" w:rsidP="00D9180F">
          <w:pPr>
            <w:autoSpaceDE w:val="0"/>
            <w:autoSpaceDN w:val="0"/>
            <w:adjustRightInd w:val="0"/>
            <w:ind w:left="720" w:hanging="720"/>
            <w:jc w:val="both"/>
            <w:rPr>
              <w:sz w:val="22"/>
            </w:rPr>
          </w:pPr>
          <w:r w:rsidRPr="00D9180F">
            <w:rPr>
              <w:sz w:val="22"/>
            </w:rPr>
            <w:t>Komisia, F., Tukan, M.B and Novita, M.</w:t>
          </w:r>
          <w:r w:rsidR="00286EAA" w:rsidRPr="00286EAA">
            <w:rPr>
              <w:sz w:val="22"/>
            </w:rPr>
            <w:t xml:space="preserve"> </w:t>
          </w:r>
          <w:r w:rsidR="00286EAA">
            <w:rPr>
              <w:sz w:val="22"/>
            </w:rPr>
            <w:t>(2019),</w:t>
          </w:r>
          <w:r w:rsidRPr="00D9180F">
            <w:rPr>
              <w:sz w:val="22"/>
            </w:rPr>
            <w:t xml:space="preserve"> “Pelatihan Praktikum IPA Terpadu denga</w:t>
          </w:r>
          <w:r w:rsidR="00286EAA">
            <w:rPr>
              <w:sz w:val="22"/>
              <w:lang w:val="id-ID"/>
            </w:rPr>
            <w:t>n</w:t>
          </w:r>
          <w:r w:rsidRPr="00D9180F">
            <w:rPr>
              <w:sz w:val="22"/>
            </w:rPr>
            <w:t xml:space="preserve"> Memanfaatkan Baha</w:t>
          </w:r>
          <w:r w:rsidR="00286EAA">
            <w:rPr>
              <w:sz w:val="22"/>
              <w:lang w:val="id-ID"/>
            </w:rPr>
            <w:t>n</w:t>
          </w:r>
          <w:r w:rsidRPr="00D9180F">
            <w:rPr>
              <w:sz w:val="22"/>
            </w:rPr>
            <w:t>-Bahan Sekitar Lingkungan Bagi Guru-g</w:t>
          </w:r>
          <w:r w:rsidR="00286EAA">
            <w:rPr>
              <w:sz w:val="22"/>
            </w:rPr>
            <w:t xml:space="preserve">uru IPA SMP di Kota Kupang, </w:t>
          </w:r>
          <w:r w:rsidRPr="00D9180F">
            <w:rPr>
              <w:i/>
              <w:iCs/>
              <w:sz w:val="22"/>
            </w:rPr>
            <w:t xml:space="preserve">Jurnal Kaulutus </w:t>
          </w:r>
          <w:r w:rsidR="00286EAA">
            <w:rPr>
              <w:sz w:val="22"/>
            </w:rPr>
            <w:t>2, N</w:t>
          </w:r>
          <w:r w:rsidRPr="00D9180F">
            <w:rPr>
              <w:sz w:val="22"/>
            </w:rPr>
            <w:t>o.2</w:t>
          </w:r>
          <w:r w:rsidR="00286EAA">
            <w:rPr>
              <w:sz w:val="22"/>
              <w:lang w:val="id-ID"/>
            </w:rPr>
            <w:t>,</w:t>
          </w:r>
          <w:r w:rsidR="00E30913">
            <w:rPr>
              <w:sz w:val="22"/>
              <w:lang w:val="id-ID"/>
            </w:rPr>
            <w:t xml:space="preserve"> pp.</w:t>
          </w:r>
          <w:r w:rsidRPr="00D9180F">
            <w:rPr>
              <w:sz w:val="22"/>
            </w:rPr>
            <w:t xml:space="preserve"> 71-80.</w:t>
          </w:r>
        </w:p>
        <w:p w:rsidR="00D9180F" w:rsidRPr="00D9180F" w:rsidRDefault="00D9180F" w:rsidP="00D9180F">
          <w:pPr>
            <w:autoSpaceDE w:val="0"/>
            <w:autoSpaceDN w:val="0"/>
            <w:adjustRightInd w:val="0"/>
            <w:ind w:left="720" w:hanging="720"/>
            <w:jc w:val="both"/>
            <w:rPr>
              <w:sz w:val="22"/>
            </w:rPr>
          </w:pPr>
        </w:p>
        <w:p w:rsidR="00D9180F" w:rsidRPr="00D9180F" w:rsidRDefault="00D9180F" w:rsidP="00D9180F">
          <w:pPr>
            <w:autoSpaceDE w:val="0"/>
            <w:autoSpaceDN w:val="0"/>
            <w:adjustRightInd w:val="0"/>
            <w:ind w:left="720" w:hanging="720"/>
            <w:jc w:val="both"/>
            <w:rPr>
              <w:sz w:val="22"/>
              <w:lang w:val="id-ID"/>
            </w:rPr>
          </w:pPr>
          <w:r w:rsidRPr="00D9180F">
            <w:rPr>
              <w:sz w:val="22"/>
            </w:rPr>
            <w:t>Lasia, K.I, Budiana, K.I dan Widiasih, N.N.</w:t>
          </w:r>
          <w:r w:rsidR="00286EAA" w:rsidRPr="00286EAA">
            <w:rPr>
              <w:sz w:val="22"/>
              <w:lang w:val="id-ID"/>
            </w:rPr>
            <w:t xml:space="preserve"> </w:t>
          </w:r>
          <w:r w:rsidR="00286EAA" w:rsidRPr="00D9180F">
            <w:rPr>
              <w:sz w:val="22"/>
              <w:lang w:val="id-ID"/>
            </w:rPr>
            <w:t>(2020)</w:t>
          </w:r>
          <w:r w:rsidR="00286EAA">
            <w:rPr>
              <w:sz w:val="22"/>
              <w:lang w:val="id-ID"/>
            </w:rPr>
            <w:t>,</w:t>
          </w:r>
          <w:r w:rsidRPr="00D9180F">
            <w:rPr>
              <w:sz w:val="22"/>
              <w:lang w:val="id-ID"/>
            </w:rPr>
            <w:t>”</w:t>
          </w:r>
          <w:r w:rsidR="00286EAA">
            <w:rPr>
              <w:sz w:val="22"/>
            </w:rPr>
            <w:t xml:space="preserve">Peningkatan </w:t>
          </w:r>
          <w:r w:rsidRPr="00D9180F">
            <w:rPr>
              <w:sz w:val="22"/>
            </w:rPr>
            <w:t>Keselamatan Kerja Di Laboratorium Melalui Pelatihan Penggunaan Bahan Berwawasan Lingkungan</w:t>
          </w:r>
          <w:r w:rsidRPr="00D9180F">
            <w:rPr>
              <w:sz w:val="22"/>
              <w:lang w:val="id-ID"/>
            </w:rPr>
            <w:t>”</w:t>
          </w:r>
          <w:r w:rsidR="00286EAA">
            <w:rPr>
              <w:sz w:val="22"/>
            </w:rPr>
            <w:t>,</w:t>
          </w:r>
          <w:r w:rsidRPr="00D9180F">
            <w:rPr>
              <w:sz w:val="22"/>
            </w:rPr>
            <w:t xml:space="preserve"> </w:t>
          </w:r>
          <w:r w:rsidRPr="00D9180F">
            <w:rPr>
              <w:i/>
              <w:sz w:val="22"/>
            </w:rPr>
            <w:t>Jurnal</w:t>
          </w:r>
          <w:r w:rsidRPr="00D9180F">
            <w:rPr>
              <w:i/>
              <w:sz w:val="22"/>
              <w:lang w:val="id-ID"/>
            </w:rPr>
            <w:t xml:space="preserve"> </w:t>
          </w:r>
          <w:r w:rsidRPr="00D9180F">
            <w:rPr>
              <w:i/>
              <w:sz w:val="22"/>
            </w:rPr>
            <w:t>Widya Laksana</w:t>
          </w:r>
          <w:r w:rsidR="00286EAA">
            <w:rPr>
              <w:sz w:val="22"/>
            </w:rPr>
            <w:t xml:space="preserve"> Vol. 9,</w:t>
          </w:r>
          <w:r w:rsidRPr="00D9180F">
            <w:rPr>
              <w:sz w:val="22"/>
            </w:rPr>
            <w:t>No. 1</w:t>
          </w:r>
          <w:r w:rsidR="00286EAA">
            <w:rPr>
              <w:sz w:val="22"/>
            </w:rPr>
            <w:t>,</w:t>
          </w:r>
          <w:r w:rsidR="00E30913">
            <w:rPr>
              <w:sz w:val="22"/>
              <w:lang w:val="id-ID"/>
            </w:rPr>
            <w:t>pp.</w:t>
          </w:r>
          <w:r w:rsidRPr="00D9180F">
            <w:rPr>
              <w:sz w:val="22"/>
            </w:rPr>
            <w:t xml:space="preserve"> 19-29</w:t>
          </w:r>
          <w:r w:rsidRPr="00D9180F">
            <w:rPr>
              <w:sz w:val="22"/>
              <w:lang w:val="id-ID"/>
            </w:rPr>
            <w:t>.</w:t>
          </w:r>
        </w:p>
        <w:p w:rsidR="00D9180F" w:rsidRPr="00D9180F" w:rsidRDefault="00D9180F" w:rsidP="00D9180F">
          <w:pPr>
            <w:autoSpaceDE w:val="0"/>
            <w:autoSpaceDN w:val="0"/>
            <w:adjustRightInd w:val="0"/>
            <w:ind w:left="720" w:hanging="720"/>
            <w:jc w:val="both"/>
            <w:rPr>
              <w:i/>
              <w:sz w:val="22"/>
            </w:rPr>
          </w:pPr>
        </w:p>
        <w:p w:rsidR="00D9180F" w:rsidRPr="00D9180F" w:rsidRDefault="00D9180F" w:rsidP="00D9180F">
          <w:pPr>
            <w:autoSpaceDE w:val="0"/>
            <w:autoSpaceDN w:val="0"/>
            <w:adjustRightInd w:val="0"/>
            <w:ind w:left="720" w:hanging="720"/>
            <w:jc w:val="both"/>
            <w:rPr>
              <w:iCs/>
              <w:sz w:val="22"/>
            </w:rPr>
          </w:pPr>
          <w:r w:rsidRPr="00D9180F">
            <w:rPr>
              <w:bCs/>
              <w:sz w:val="22"/>
            </w:rPr>
            <w:t>Nuri Dewi Muldayanti,N. D., Kurniawan, A.D.</w:t>
          </w:r>
          <w:r w:rsidR="00286EAA" w:rsidRPr="00286EAA">
            <w:rPr>
              <w:iCs/>
              <w:sz w:val="22"/>
              <w:lang w:val="id-ID"/>
            </w:rPr>
            <w:t xml:space="preserve"> </w:t>
          </w:r>
          <w:r w:rsidR="00286EAA" w:rsidRPr="00D9180F">
            <w:rPr>
              <w:iCs/>
              <w:sz w:val="22"/>
              <w:lang w:val="id-ID"/>
            </w:rPr>
            <w:t>(</w:t>
          </w:r>
          <w:r w:rsidR="00286EAA" w:rsidRPr="00D9180F">
            <w:rPr>
              <w:iCs/>
              <w:sz w:val="22"/>
            </w:rPr>
            <w:t>2021</w:t>
          </w:r>
          <w:r w:rsidR="00286EAA" w:rsidRPr="00D9180F">
            <w:rPr>
              <w:iCs/>
              <w:sz w:val="22"/>
              <w:lang w:val="id-ID"/>
            </w:rPr>
            <w:t>)</w:t>
          </w:r>
          <w:r w:rsidR="00286EAA">
            <w:rPr>
              <w:bCs/>
              <w:sz w:val="22"/>
              <w:lang w:val="id-ID"/>
            </w:rPr>
            <w:t xml:space="preserve">, </w:t>
          </w:r>
          <w:r w:rsidRPr="00D9180F">
            <w:rPr>
              <w:bCs/>
              <w:sz w:val="22"/>
              <w:lang w:val="id-ID"/>
            </w:rPr>
            <w:t>“</w:t>
          </w:r>
          <w:r w:rsidRPr="00D9180F">
            <w:rPr>
              <w:bCs/>
              <w:sz w:val="22"/>
            </w:rPr>
            <w:t>Managemen Laboratorium Sebagai Pendukung Kegiatan Belajar Mengajar IPA Biologi</w:t>
          </w:r>
          <w:r w:rsidRPr="00D9180F">
            <w:rPr>
              <w:bCs/>
              <w:sz w:val="22"/>
              <w:lang w:val="id-ID"/>
            </w:rPr>
            <w:t>”</w:t>
          </w:r>
          <w:r w:rsidR="00286EAA">
            <w:rPr>
              <w:bCs/>
              <w:sz w:val="22"/>
            </w:rPr>
            <w:t>,</w:t>
          </w:r>
          <w:r w:rsidRPr="00D9180F">
            <w:rPr>
              <w:bCs/>
              <w:sz w:val="22"/>
            </w:rPr>
            <w:t xml:space="preserve"> </w:t>
          </w:r>
          <w:r w:rsidRPr="00D9180F">
            <w:rPr>
              <w:i/>
              <w:iCs/>
              <w:sz w:val="22"/>
            </w:rPr>
            <w:t xml:space="preserve">Jurnal Widya Laksana </w:t>
          </w:r>
          <w:r w:rsidR="00286EAA">
            <w:rPr>
              <w:i/>
              <w:iCs/>
              <w:sz w:val="22"/>
              <w:lang w:val="id-ID"/>
            </w:rPr>
            <w:t>,</w:t>
          </w:r>
          <w:r w:rsidRPr="00D9180F">
            <w:rPr>
              <w:i/>
              <w:iCs/>
              <w:sz w:val="22"/>
            </w:rPr>
            <w:t xml:space="preserve"> </w:t>
          </w:r>
          <w:r w:rsidRPr="00D9180F">
            <w:rPr>
              <w:iCs/>
              <w:sz w:val="22"/>
            </w:rPr>
            <w:t>Vol.10, No.2,</w:t>
          </w:r>
          <w:r w:rsidR="00E30913">
            <w:rPr>
              <w:iCs/>
              <w:sz w:val="22"/>
              <w:lang w:val="id-ID"/>
            </w:rPr>
            <w:t>pp.</w:t>
          </w:r>
          <w:r w:rsidRPr="00D9180F">
            <w:rPr>
              <w:iCs/>
              <w:sz w:val="22"/>
            </w:rPr>
            <w:t xml:space="preserve"> 192.</w:t>
          </w:r>
        </w:p>
        <w:p w:rsidR="00D9180F" w:rsidRPr="00D9180F" w:rsidRDefault="00D9180F" w:rsidP="00D9180F">
          <w:pPr>
            <w:autoSpaceDE w:val="0"/>
            <w:autoSpaceDN w:val="0"/>
            <w:adjustRightInd w:val="0"/>
            <w:ind w:left="720" w:hanging="720"/>
            <w:jc w:val="both"/>
            <w:rPr>
              <w:bCs/>
              <w:sz w:val="22"/>
            </w:rPr>
          </w:pPr>
        </w:p>
        <w:p w:rsidR="00D9180F" w:rsidRPr="00D9180F" w:rsidRDefault="00D9180F" w:rsidP="00D9180F">
          <w:pPr>
            <w:autoSpaceDE w:val="0"/>
            <w:autoSpaceDN w:val="0"/>
            <w:adjustRightInd w:val="0"/>
            <w:ind w:left="720" w:hanging="720"/>
            <w:jc w:val="both"/>
            <w:rPr>
              <w:sz w:val="22"/>
            </w:rPr>
          </w:pPr>
          <w:r w:rsidRPr="00D9180F">
            <w:rPr>
              <w:sz w:val="22"/>
            </w:rPr>
            <w:t>Pulungan, A. S .</w:t>
          </w:r>
          <w:proofErr w:type="gramStart"/>
          <w:r w:rsidRPr="00D9180F">
            <w:rPr>
              <w:sz w:val="22"/>
            </w:rPr>
            <w:t>S.,</w:t>
          </w:r>
          <w:proofErr w:type="gramEnd"/>
          <w:r w:rsidRPr="00D9180F">
            <w:rPr>
              <w:sz w:val="22"/>
            </w:rPr>
            <w:t xml:space="preserve"> Lubis, A., Sutiani, A., Rsetuati, M., Andi R and Pratiwi, M.</w:t>
          </w:r>
          <w:r w:rsidR="00286EAA" w:rsidRPr="00286EAA">
            <w:rPr>
              <w:sz w:val="22"/>
            </w:rPr>
            <w:t xml:space="preserve"> </w:t>
          </w:r>
          <w:r w:rsidR="00286EAA" w:rsidRPr="00D9180F">
            <w:rPr>
              <w:sz w:val="22"/>
            </w:rPr>
            <w:t>(2017)</w:t>
          </w:r>
          <w:r w:rsidR="00286EAA">
            <w:rPr>
              <w:sz w:val="22"/>
              <w:lang w:val="id-ID"/>
            </w:rPr>
            <w:t xml:space="preserve">, </w:t>
          </w:r>
          <w:r w:rsidRPr="00D9180F">
            <w:rPr>
              <w:sz w:val="22"/>
            </w:rPr>
            <w:t xml:space="preserve"> “Pengembangan Manajemen Labor</w:t>
          </w:r>
          <w:r w:rsidR="00286EAA">
            <w:rPr>
              <w:sz w:val="22"/>
            </w:rPr>
            <w:t>atorium IPA SMP di Kota Stabat</w:t>
          </w:r>
          <w:r w:rsidRPr="00D9180F">
            <w:rPr>
              <w:sz w:val="22"/>
            </w:rPr>
            <w:t>”</w:t>
          </w:r>
          <w:r w:rsidR="00286EAA">
            <w:rPr>
              <w:sz w:val="22"/>
              <w:lang w:val="id-ID"/>
            </w:rPr>
            <w:t xml:space="preserve">, </w:t>
          </w:r>
          <w:r w:rsidRPr="00D9180F">
            <w:rPr>
              <w:i/>
              <w:iCs/>
              <w:sz w:val="22"/>
            </w:rPr>
            <w:t>Seminar Nasional Pengabdian Masyarakat LPM UNIMED</w:t>
          </w:r>
          <w:r w:rsidRPr="00D9180F">
            <w:rPr>
              <w:sz w:val="22"/>
            </w:rPr>
            <w:t xml:space="preserve">: ISBN 978-602-50131-0-2. </w:t>
          </w:r>
        </w:p>
        <w:p w:rsidR="00D9180F" w:rsidRPr="00D9180F" w:rsidRDefault="00D9180F" w:rsidP="00D9180F">
          <w:pPr>
            <w:autoSpaceDE w:val="0"/>
            <w:autoSpaceDN w:val="0"/>
            <w:adjustRightInd w:val="0"/>
            <w:ind w:left="720" w:hanging="720"/>
            <w:jc w:val="both"/>
            <w:rPr>
              <w:sz w:val="22"/>
            </w:rPr>
          </w:pPr>
        </w:p>
        <w:p w:rsidR="00D9180F" w:rsidRPr="00D9180F" w:rsidRDefault="00D9180F" w:rsidP="00D9180F">
          <w:pPr>
            <w:autoSpaceDE w:val="0"/>
            <w:autoSpaceDN w:val="0"/>
            <w:adjustRightInd w:val="0"/>
            <w:ind w:left="720" w:hanging="720"/>
            <w:jc w:val="both"/>
            <w:rPr>
              <w:sz w:val="22"/>
            </w:rPr>
          </w:pPr>
          <w:r w:rsidRPr="00D9180F">
            <w:rPr>
              <w:sz w:val="22"/>
            </w:rPr>
            <w:lastRenderedPageBreak/>
            <w:t xml:space="preserve">Pane, J and Silaban, B. </w:t>
          </w:r>
          <w:r w:rsidR="00286EAA">
            <w:rPr>
              <w:sz w:val="22"/>
            </w:rPr>
            <w:t>(2021),</w:t>
          </w:r>
          <w:r w:rsidRPr="00D9180F">
            <w:rPr>
              <w:sz w:val="22"/>
            </w:rPr>
            <w:t xml:space="preserve">”Pelatihan Penggunaan KIT IPA Bagi </w:t>
          </w:r>
          <w:r w:rsidR="00286EAA">
            <w:rPr>
              <w:sz w:val="22"/>
            </w:rPr>
            <w:t xml:space="preserve">Guru dan Siswa SMP N 32 Medan, </w:t>
          </w:r>
          <w:r w:rsidRPr="00D9180F">
            <w:rPr>
              <w:i/>
              <w:iCs/>
              <w:sz w:val="22"/>
            </w:rPr>
            <w:t xml:space="preserve">J-Abdi JUrnal Pengabdian Kepada Masyarakat </w:t>
          </w:r>
          <w:r w:rsidR="00E30913">
            <w:rPr>
              <w:sz w:val="22"/>
            </w:rPr>
            <w:t>1, N</w:t>
          </w:r>
          <w:r w:rsidRPr="00D9180F">
            <w:rPr>
              <w:sz w:val="22"/>
            </w:rPr>
            <w:t>o.3</w:t>
          </w:r>
          <w:r w:rsidR="00286EAA">
            <w:rPr>
              <w:sz w:val="22"/>
              <w:lang w:val="id-ID"/>
            </w:rPr>
            <w:t>,</w:t>
          </w:r>
          <w:r w:rsidR="00E30913">
            <w:rPr>
              <w:sz w:val="22"/>
              <w:lang w:val="id-ID"/>
            </w:rPr>
            <w:t>pp.</w:t>
          </w:r>
          <w:r w:rsidRPr="00D9180F">
            <w:rPr>
              <w:sz w:val="22"/>
            </w:rPr>
            <w:t xml:space="preserve"> 233-238.</w:t>
          </w:r>
        </w:p>
        <w:p w:rsidR="00D9180F" w:rsidRPr="00D9180F" w:rsidRDefault="00D9180F" w:rsidP="00D9180F">
          <w:pPr>
            <w:autoSpaceDE w:val="0"/>
            <w:autoSpaceDN w:val="0"/>
            <w:adjustRightInd w:val="0"/>
            <w:ind w:left="720" w:hanging="720"/>
            <w:jc w:val="both"/>
            <w:rPr>
              <w:sz w:val="22"/>
              <w:lang w:val="id-ID"/>
            </w:rPr>
          </w:pPr>
        </w:p>
        <w:p w:rsidR="00D9180F" w:rsidRPr="00D9180F" w:rsidRDefault="00D9180F" w:rsidP="00D9180F">
          <w:pPr>
            <w:autoSpaceDE w:val="0"/>
            <w:autoSpaceDN w:val="0"/>
            <w:adjustRightInd w:val="0"/>
            <w:ind w:left="720" w:hanging="720"/>
            <w:jc w:val="both"/>
            <w:rPr>
              <w:bCs/>
              <w:sz w:val="22"/>
            </w:rPr>
          </w:pPr>
          <w:r w:rsidRPr="00D9180F">
            <w:rPr>
              <w:bCs/>
              <w:sz w:val="22"/>
            </w:rPr>
            <w:t>Rosidin, U., Maulina, D and Suane, W.</w:t>
          </w:r>
          <w:r w:rsidR="00286EAA" w:rsidRPr="00286EAA">
            <w:rPr>
              <w:bCs/>
              <w:sz w:val="22"/>
            </w:rPr>
            <w:t xml:space="preserve"> </w:t>
          </w:r>
          <w:r w:rsidR="00286EAA">
            <w:rPr>
              <w:bCs/>
              <w:sz w:val="22"/>
            </w:rPr>
            <w:t>(2020),</w:t>
          </w:r>
          <w:r w:rsidRPr="00D9180F">
            <w:rPr>
              <w:bCs/>
              <w:sz w:val="22"/>
            </w:rPr>
            <w:t xml:space="preserve"> “Pelatihan Pengelolaan Laboratorium dan Penggunaan Alat Peraga IPABagi Guru-guru IPA di SMP/MTS</w:t>
          </w:r>
          <w:r w:rsidR="00286EAA">
            <w:rPr>
              <w:bCs/>
              <w:sz w:val="22"/>
              <w:lang w:val="id-ID"/>
            </w:rPr>
            <w:t xml:space="preserve"> </w:t>
          </w:r>
          <w:r w:rsidR="00286EAA">
            <w:rPr>
              <w:bCs/>
              <w:sz w:val="22"/>
            </w:rPr>
            <w:t>Se-Kota Bandar Lampung</w:t>
          </w:r>
          <w:r w:rsidR="00286EAA">
            <w:rPr>
              <w:bCs/>
              <w:sz w:val="22"/>
              <w:lang w:val="id-ID"/>
            </w:rPr>
            <w:t>”,</w:t>
          </w:r>
          <w:r w:rsidR="00286EAA">
            <w:rPr>
              <w:bCs/>
              <w:sz w:val="22"/>
            </w:rPr>
            <w:t xml:space="preserve"> </w:t>
          </w:r>
          <w:r w:rsidRPr="00D9180F">
            <w:rPr>
              <w:bCs/>
              <w:i/>
              <w:iCs/>
              <w:sz w:val="22"/>
            </w:rPr>
            <w:t>Jurnal Pengabdian Masyarakat MIPA dan Pendidikan MIPA</w:t>
          </w:r>
          <w:r w:rsidR="00E30913">
            <w:rPr>
              <w:bCs/>
              <w:sz w:val="22"/>
            </w:rPr>
            <w:t xml:space="preserve"> 4, N</w:t>
          </w:r>
          <w:r w:rsidRPr="00D9180F">
            <w:rPr>
              <w:bCs/>
              <w:sz w:val="22"/>
            </w:rPr>
            <w:t>o. 1</w:t>
          </w:r>
          <w:proofErr w:type="gramStart"/>
          <w:r w:rsidR="00E30913">
            <w:rPr>
              <w:bCs/>
              <w:sz w:val="22"/>
              <w:lang w:val="id-ID"/>
            </w:rPr>
            <w:t>,pp</w:t>
          </w:r>
          <w:proofErr w:type="gramEnd"/>
          <w:r w:rsidR="00E30913">
            <w:rPr>
              <w:bCs/>
              <w:sz w:val="22"/>
              <w:lang w:val="id-ID"/>
            </w:rPr>
            <w:t>.</w:t>
          </w:r>
          <w:r w:rsidRPr="00D9180F">
            <w:rPr>
              <w:bCs/>
              <w:sz w:val="22"/>
            </w:rPr>
            <w:t xml:space="preserve"> 52-60.</w:t>
          </w:r>
        </w:p>
        <w:p w:rsidR="00D9180F" w:rsidRPr="00D9180F" w:rsidRDefault="00D9180F" w:rsidP="00D9180F">
          <w:pPr>
            <w:autoSpaceDE w:val="0"/>
            <w:autoSpaceDN w:val="0"/>
            <w:adjustRightInd w:val="0"/>
            <w:ind w:left="720" w:hanging="720"/>
            <w:jc w:val="both"/>
            <w:rPr>
              <w:bCs/>
              <w:sz w:val="22"/>
            </w:rPr>
          </w:pPr>
        </w:p>
        <w:p w:rsidR="00D9180F" w:rsidRPr="00D9180F" w:rsidRDefault="00D9180F" w:rsidP="00D9180F">
          <w:pPr>
            <w:autoSpaceDE w:val="0"/>
            <w:autoSpaceDN w:val="0"/>
            <w:adjustRightInd w:val="0"/>
            <w:ind w:left="720" w:hanging="720"/>
            <w:jc w:val="both"/>
            <w:rPr>
              <w:sz w:val="22"/>
            </w:rPr>
          </w:pPr>
          <w:r w:rsidRPr="00D9180F">
            <w:rPr>
              <w:sz w:val="22"/>
            </w:rPr>
            <w:t>Sangi, M.S and Tanauma, A.</w:t>
          </w:r>
          <w:r w:rsidR="00286EAA" w:rsidRPr="00286EAA">
            <w:rPr>
              <w:sz w:val="22"/>
            </w:rPr>
            <w:t xml:space="preserve"> </w:t>
          </w:r>
          <w:r w:rsidR="00286EAA">
            <w:rPr>
              <w:sz w:val="22"/>
            </w:rPr>
            <w:t>(2018),</w:t>
          </w:r>
          <w:r w:rsidRPr="00D9180F">
            <w:rPr>
              <w:sz w:val="22"/>
            </w:rPr>
            <w:t xml:space="preserve"> “Keselamatan</w:t>
          </w:r>
          <w:r w:rsidR="00286EAA">
            <w:rPr>
              <w:sz w:val="22"/>
            </w:rPr>
            <w:t xml:space="preserve"> dan Keamanan Laboratorium IPA</w:t>
          </w:r>
          <w:r w:rsidRPr="00D9180F">
            <w:rPr>
              <w:sz w:val="22"/>
            </w:rPr>
            <w:t>“</w:t>
          </w:r>
          <w:r w:rsidR="00286EAA">
            <w:rPr>
              <w:sz w:val="22"/>
              <w:lang w:val="id-ID"/>
            </w:rPr>
            <w:t xml:space="preserve">, </w:t>
          </w:r>
          <w:r w:rsidRPr="00D9180F">
            <w:rPr>
              <w:i/>
              <w:iCs/>
              <w:sz w:val="22"/>
            </w:rPr>
            <w:t xml:space="preserve">Jurnal MIPA UNSRAT </w:t>
          </w:r>
          <w:r w:rsidR="00286EAA">
            <w:rPr>
              <w:sz w:val="22"/>
            </w:rPr>
            <w:t>7, N</w:t>
          </w:r>
          <w:r w:rsidRPr="00D9180F">
            <w:rPr>
              <w:sz w:val="22"/>
            </w:rPr>
            <w:t>o.1</w:t>
          </w:r>
          <w:r w:rsidR="00E30913">
            <w:rPr>
              <w:sz w:val="22"/>
              <w:lang w:val="id-ID"/>
            </w:rPr>
            <w:t>, pp.</w:t>
          </w:r>
          <w:r w:rsidRPr="00D9180F">
            <w:rPr>
              <w:sz w:val="22"/>
            </w:rPr>
            <w:t xml:space="preserve"> 20-24.</w:t>
          </w:r>
        </w:p>
        <w:p w:rsidR="00D9180F" w:rsidRPr="00D9180F" w:rsidRDefault="00D9180F" w:rsidP="00D9180F">
          <w:pPr>
            <w:autoSpaceDE w:val="0"/>
            <w:autoSpaceDN w:val="0"/>
            <w:adjustRightInd w:val="0"/>
            <w:ind w:left="720" w:hanging="720"/>
            <w:jc w:val="both"/>
            <w:rPr>
              <w:sz w:val="22"/>
            </w:rPr>
          </w:pPr>
        </w:p>
        <w:p w:rsidR="00D9180F" w:rsidRPr="00D9180F" w:rsidRDefault="00D9180F" w:rsidP="00D9180F">
          <w:pPr>
            <w:ind w:left="720" w:hanging="720"/>
            <w:jc w:val="both"/>
            <w:rPr>
              <w:bCs/>
              <w:sz w:val="22"/>
            </w:rPr>
          </w:pPr>
          <w:r w:rsidRPr="00D9180F">
            <w:rPr>
              <w:bCs/>
              <w:sz w:val="22"/>
            </w:rPr>
            <w:t>Suyanto, E., Safitri, A., Kurnianingsih, N and Fatchiyah, F.</w:t>
          </w:r>
          <w:r w:rsidR="00286EAA" w:rsidRPr="00286EAA">
            <w:rPr>
              <w:bCs/>
              <w:sz w:val="22"/>
            </w:rPr>
            <w:t xml:space="preserve"> </w:t>
          </w:r>
          <w:r w:rsidR="00286EAA" w:rsidRPr="00D9180F">
            <w:rPr>
              <w:bCs/>
              <w:sz w:val="22"/>
            </w:rPr>
            <w:t>(2020)</w:t>
          </w:r>
          <w:r w:rsidR="00286EAA">
            <w:rPr>
              <w:bCs/>
              <w:sz w:val="22"/>
              <w:lang w:val="id-ID"/>
            </w:rPr>
            <w:t>,</w:t>
          </w:r>
          <w:r w:rsidRPr="00D9180F">
            <w:rPr>
              <w:bCs/>
              <w:sz w:val="22"/>
            </w:rPr>
            <w:t xml:space="preserve"> “Pendampingan Penguatan Kompetensi Guru </w:t>
          </w:r>
          <w:proofErr w:type="gramStart"/>
          <w:r w:rsidRPr="00D9180F">
            <w:rPr>
              <w:bCs/>
              <w:sz w:val="22"/>
            </w:rPr>
            <w:t>dan</w:t>
          </w:r>
          <w:proofErr w:type="gramEnd"/>
          <w:r w:rsidRPr="00D9180F">
            <w:rPr>
              <w:bCs/>
              <w:sz w:val="22"/>
            </w:rPr>
            <w:t xml:space="preserve"> Siswa SMA Melalui Pengembangan Inovasi Sains dan Kompetisi Olimpiade Biologi</w:t>
          </w:r>
          <w:r w:rsidR="00286EAA">
            <w:rPr>
              <w:bCs/>
              <w:sz w:val="22"/>
            </w:rPr>
            <w:t xml:space="preserve"> di Kabupaten Sampang, Madura, </w:t>
          </w:r>
          <w:r w:rsidRPr="00D9180F">
            <w:rPr>
              <w:bCs/>
              <w:i/>
              <w:iCs/>
              <w:sz w:val="22"/>
            </w:rPr>
            <w:t xml:space="preserve">Engagement: Jurnal Pengabdian Kepada Masyarakat </w:t>
          </w:r>
          <w:r w:rsidR="00E30913">
            <w:rPr>
              <w:bCs/>
              <w:sz w:val="22"/>
            </w:rPr>
            <w:t>4, N</w:t>
          </w:r>
          <w:r w:rsidRPr="00D9180F">
            <w:rPr>
              <w:bCs/>
              <w:sz w:val="22"/>
            </w:rPr>
            <w:t>o. 2</w:t>
          </w:r>
          <w:r w:rsidR="00E30913">
            <w:rPr>
              <w:bCs/>
              <w:sz w:val="22"/>
            </w:rPr>
            <w:t>,</w:t>
          </w:r>
          <w:r w:rsidR="00E30913">
            <w:rPr>
              <w:bCs/>
              <w:sz w:val="22"/>
              <w:lang w:val="id-ID"/>
            </w:rPr>
            <w:t xml:space="preserve"> </w:t>
          </w:r>
          <w:r w:rsidR="00E30913">
            <w:rPr>
              <w:bCs/>
              <w:sz w:val="22"/>
            </w:rPr>
            <w:t>pp.</w:t>
          </w:r>
          <w:r w:rsidRPr="00D9180F">
            <w:rPr>
              <w:bCs/>
              <w:sz w:val="22"/>
            </w:rPr>
            <w:t xml:space="preserve"> 402-425.</w:t>
          </w:r>
        </w:p>
        <w:p w:rsidR="00D9180F" w:rsidRPr="00D9180F" w:rsidRDefault="00D9180F" w:rsidP="00D9180F">
          <w:pPr>
            <w:ind w:left="720" w:hanging="720"/>
            <w:jc w:val="both"/>
            <w:rPr>
              <w:bCs/>
              <w:sz w:val="22"/>
            </w:rPr>
          </w:pPr>
          <w:r w:rsidRPr="00D9180F">
            <w:rPr>
              <w:bCs/>
              <w:sz w:val="22"/>
            </w:rPr>
            <w:t xml:space="preserve"> </w:t>
          </w:r>
        </w:p>
        <w:p w:rsidR="00D9180F" w:rsidRPr="00D9180F" w:rsidRDefault="00D9180F" w:rsidP="00D9180F">
          <w:pPr>
            <w:autoSpaceDE w:val="0"/>
            <w:autoSpaceDN w:val="0"/>
            <w:adjustRightInd w:val="0"/>
            <w:ind w:left="720" w:hanging="720"/>
            <w:jc w:val="both"/>
            <w:rPr>
              <w:bCs/>
              <w:sz w:val="22"/>
              <w:lang w:val="id-ID"/>
            </w:rPr>
          </w:pPr>
          <w:r w:rsidRPr="00D9180F">
            <w:rPr>
              <w:bCs/>
              <w:sz w:val="22"/>
            </w:rPr>
            <w:t>Susilo</w:t>
          </w:r>
          <w:r w:rsidRPr="00D9180F">
            <w:rPr>
              <w:sz w:val="22"/>
            </w:rPr>
            <w:t xml:space="preserve"> </w:t>
          </w:r>
          <w:r w:rsidRPr="00D9180F">
            <w:rPr>
              <w:bCs/>
              <w:sz w:val="22"/>
            </w:rPr>
            <w:t>dan Gufron Amirullah.</w:t>
          </w:r>
          <w:r w:rsidR="00286EAA">
            <w:rPr>
              <w:bCs/>
              <w:sz w:val="22"/>
              <w:lang w:val="id-ID"/>
            </w:rPr>
            <w:t xml:space="preserve"> </w:t>
          </w:r>
          <w:r w:rsidR="00286EAA" w:rsidRPr="00D9180F">
            <w:rPr>
              <w:sz w:val="22"/>
              <w:lang w:val="id-ID"/>
            </w:rPr>
            <w:t xml:space="preserve">(2018) </w:t>
          </w:r>
          <w:r w:rsidR="00286EAA">
            <w:rPr>
              <w:sz w:val="22"/>
              <w:lang w:val="id-ID"/>
            </w:rPr>
            <w:t>,</w:t>
          </w:r>
          <w:r w:rsidRPr="00D9180F">
            <w:rPr>
              <w:bCs/>
              <w:sz w:val="22"/>
            </w:rPr>
            <w:t xml:space="preserve"> </w:t>
          </w:r>
          <w:r w:rsidRPr="00D9180F">
            <w:rPr>
              <w:bCs/>
              <w:sz w:val="22"/>
              <w:lang w:val="id-ID"/>
            </w:rPr>
            <w:t>“</w:t>
          </w:r>
          <w:r w:rsidRPr="00D9180F">
            <w:rPr>
              <w:bCs/>
              <w:sz w:val="22"/>
            </w:rPr>
            <w:t>Pengelolaan dan Pemanfaatan Laboratorium Sekolah bagi Guru Muhammadiyah di Jakarta Timur</w:t>
          </w:r>
          <w:r w:rsidRPr="00D9180F">
            <w:rPr>
              <w:bCs/>
              <w:sz w:val="22"/>
              <w:lang w:val="id-ID"/>
            </w:rPr>
            <w:t>”</w:t>
          </w:r>
          <w:r w:rsidR="00286EAA">
            <w:rPr>
              <w:bCs/>
              <w:sz w:val="22"/>
            </w:rPr>
            <w:t>,</w:t>
          </w:r>
          <w:r w:rsidRPr="00D9180F">
            <w:rPr>
              <w:bCs/>
              <w:sz w:val="22"/>
            </w:rPr>
            <w:t xml:space="preserve"> Jurnal SOLMA </w:t>
          </w:r>
          <w:r w:rsidRPr="00D9180F">
            <w:rPr>
              <w:sz w:val="22"/>
            </w:rPr>
            <w:t>Vol. 07, No. 1</w:t>
          </w:r>
          <w:r w:rsidR="00E30913">
            <w:rPr>
              <w:sz w:val="22"/>
              <w:lang w:val="id-ID"/>
            </w:rPr>
            <w:t>, pp.</w:t>
          </w:r>
          <w:r w:rsidRPr="00D9180F">
            <w:rPr>
              <w:sz w:val="22"/>
            </w:rPr>
            <w:t>127-137</w:t>
          </w:r>
          <w:r w:rsidRPr="00D9180F">
            <w:rPr>
              <w:sz w:val="22"/>
              <w:lang w:val="id-ID"/>
            </w:rPr>
            <w:t>.</w:t>
          </w:r>
          <w:r w:rsidRPr="00D9180F">
            <w:rPr>
              <w:noProof/>
              <w:sz w:val="22"/>
              <w:lang w:eastAsia="id-ID"/>
            </w:rPr>
            <w:t xml:space="preserve"> </w:t>
          </w:r>
          <w:r w:rsidRPr="00D9180F">
            <w:rPr>
              <w:bCs/>
              <w:sz w:val="22"/>
              <w:lang w:val="id-ID"/>
            </w:rPr>
            <w:t xml:space="preserve"> </w:t>
          </w:r>
        </w:p>
        <w:p w:rsidR="00D9180F" w:rsidRPr="00D9180F" w:rsidRDefault="00D9180F" w:rsidP="00D9180F">
          <w:pPr>
            <w:autoSpaceDE w:val="0"/>
            <w:autoSpaceDN w:val="0"/>
            <w:adjustRightInd w:val="0"/>
            <w:ind w:left="720" w:hanging="720"/>
            <w:jc w:val="both"/>
            <w:rPr>
              <w:bCs/>
              <w:sz w:val="22"/>
              <w:lang w:val="id-ID"/>
            </w:rPr>
          </w:pPr>
        </w:p>
        <w:p w:rsidR="00D9180F" w:rsidRPr="00D9180F" w:rsidRDefault="00D9180F" w:rsidP="00D9180F">
          <w:pPr>
            <w:autoSpaceDE w:val="0"/>
            <w:autoSpaceDN w:val="0"/>
            <w:adjustRightInd w:val="0"/>
            <w:ind w:left="720" w:hanging="720"/>
            <w:jc w:val="both"/>
            <w:rPr>
              <w:bCs/>
              <w:sz w:val="22"/>
            </w:rPr>
          </w:pPr>
          <w:r w:rsidRPr="00D9180F">
            <w:rPr>
              <w:bCs/>
              <w:sz w:val="22"/>
            </w:rPr>
            <w:t xml:space="preserve">Suwarno, D. K. </w:t>
          </w:r>
          <w:r w:rsidR="00F74194" w:rsidRPr="00D9180F">
            <w:rPr>
              <w:bCs/>
              <w:sz w:val="22"/>
            </w:rPr>
            <w:t>(2019)</w:t>
          </w:r>
          <w:r w:rsidR="00F74194">
            <w:rPr>
              <w:bCs/>
              <w:sz w:val="22"/>
            </w:rPr>
            <w:t xml:space="preserve">, </w:t>
          </w:r>
          <w:r w:rsidRPr="00D9180F">
            <w:rPr>
              <w:bCs/>
              <w:sz w:val="22"/>
            </w:rPr>
            <w:t>“Peningkatan Kompetensi Pengelolaan Laboratorium Melalui Pelatihan Terstruktur dengan Tehnik Saling Berkunjung Bagi Kepala Labor</w:t>
          </w:r>
          <w:r w:rsidR="00F74194">
            <w:rPr>
              <w:bCs/>
              <w:sz w:val="22"/>
            </w:rPr>
            <w:t>atorium di SMP Kecamatan Capogo</w:t>
          </w:r>
          <w:r w:rsidR="00F74194">
            <w:rPr>
              <w:bCs/>
              <w:sz w:val="22"/>
              <w:lang w:val="id-ID"/>
            </w:rPr>
            <w:t xml:space="preserve">”. </w:t>
          </w:r>
          <w:r w:rsidRPr="00D9180F">
            <w:rPr>
              <w:bCs/>
              <w:i/>
              <w:iCs/>
              <w:sz w:val="22"/>
            </w:rPr>
            <w:t xml:space="preserve">Jurnal Profesi Keguruan </w:t>
          </w:r>
          <w:r w:rsidR="00E30913">
            <w:rPr>
              <w:bCs/>
              <w:sz w:val="22"/>
            </w:rPr>
            <w:t>5, N</w:t>
          </w:r>
          <w:r w:rsidRPr="00D9180F">
            <w:rPr>
              <w:bCs/>
              <w:sz w:val="22"/>
            </w:rPr>
            <w:t>o. 2</w:t>
          </w:r>
          <w:r w:rsidR="00E30913">
            <w:rPr>
              <w:bCs/>
              <w:sz w:val="22"/>
              <w:lang w:val="id-ID"/>
            </w:rPr>
            <w:t xml:space="preserve">, </w:t>
          </w:r>
          <w:r w:rsidR="00E30913">
            <w:rPr>
              <w:bCs/>
              <w:sz w:val="22"/>
            </w:rPr>
            <w:t>pp.</w:t>
          </w:r>
          <w:r w:rsidRPr="00D9180F">
            <w:rPr>
              <w:bCs/>
              <w:sz w:val="22"/>
            </w:rPr>
            <w:t xml:space="preserve">145-149. </w:t>
          </w:r>
        </w:p>
        <w:p w:rsidR="00D9180F" w:rsidRPr="00D9180F" w:rsidRDefault="00D9180F" w:rsidP="00D9180F">
          <w:pPr>
            <w:autoSpaceDE w:val="0"/>
            <w:autoSpaceDN w:val="0"/>
            <w:adjustRightInd w:val="0"/>
            <w:ind w:left="720" w:hanging="720"/>
            <w:jc w:val="both"/>
            <w:rPr>
              <w:bCs/>
              <w:sz w:val="22"/>
            </w:rPr>
          </w:pPr>
        </w:p>
        <w:p w:rsidR="00D9180F" w:rsidRPr="00D9180F" w:rsidRDefault="00D9180F" w:rsidP="00D9180F">
          <w:pPr>
            <w:ind w:left="720" w:hanging="720"/>
            <w:jc w:val="both"/>
            <w:rPr>
              <w:iCs/>
              <w:sz w:val="22"/>
              <w:lang w:val="id-ID"/>
            </w:rPr>
          </w:pPr>
          <w:r w:rsidRPr="00D9180F">
            <w:rPr>
              <w:bCs/>
              <w:sz w:val="22"/>
            </w:rPr>
            <w:t>Supriyanto, A., Suciyati, S.W., Marjunus, R., Surtono, A.</w:t>
          </w:r>
          <w:r w:rsidR="00F74194" w:rsidRPr="00F74194">
            <w:rPr>
              <w:iCs/>
              <w:sz w:val="22"/>
              <w:lang w:val="id-ID"/>
            </w:rPr>
            <w:t xml:space="preserve"> </w:t>
          </w:r>
          <w:r w:rsidR="00F74194" w:rsidRPr="00D9180F">
            <w:rPr>
              <w:iCs/>
              <w:sz w:val="22"/>
              <w:lang w:val="id-ID"/>
            </w:rPr>
            <w:t>(2020)</w:t>
          </w:r>
          <w:r w:rsidR="00F74194">
            <w:rPr>
              <w:iCs/>
              <w:sz w:val="22"/>
              <w:lang w:val="id-ID"/>
            </w:rPr>
            <w:t>,</w:t>
          </w:r>
          <w:r w:rsidRPr="00D9180F">
            <w:rPr>
              <w:bCs/>
              <w:sz w:val="22"/>
              <w:lang w:val="id-ID"/>
            </w:rPr>
            <w:t>”</w:t>
          </w:r>
          <w:r w:rsidRPr="00D9180F">
            <w:rPr>
              <w:bCs/>
              <w:sz w:val="22"/>
            </w:rPr>
            <w:t>Pelatihan Keterampilan Pengelolaan Laboratorium Bagi Guru IPA SMP/MTs Kabupaten Lampung Timur</w:t>
          </w:r>
          <w:r w:rsidRPr="00D9180F">
            <w:rPr>
              <w:bCs/>
              <w:sz w:val="22"/>
              <w:lang w:val="id-ID"/>
            </w:rPr>
            <w:t>”</w:t>
          </w:r>
          <w:r w:rsidR="00F74194">
            <w:rPr>
              <w:bCs/>
              <w:sz w:val="22"/>
            </w:rPr>
            <w:t>,</w:t>
          </w:r>
          <w:r w:rsidRPr="00D9180F">
            <w:rPr>
              <w:b/>
              <w:bCs/>
              <w:sz w:val="22"/>
            </w:rPr>
            <w:t xml:space="preserve"> </w:t>
          </w:r>
          <w:r w:rsidRPr="00D9180F">
            <w:rPr>
              <w:i/>
              <w:iCs/>
              <w:sz w:val="22"/>
            </w:rPr>
            <w:t xml:space="preserve">Prosiding PKM-CSR, </w:t>
          </w:r>
          <w:r w:rsidRPr="00D9180F">
            <w:rPr>
              <w:iCs/>
              <w:sz w:val="22"/>
            </w:rPr>
            <w:t>Vol. 3</w:t>
          </w:r>
          <w:r w:rsidR="00E30913">
            <w:rPr>
              <w:iCs/>
              <w:sz w:val="22"/>
            </w:rPr>
            <w:t>, pp.</w:t>
          </w:r>
          <w:r w:rsidRPr="00D9180F">
            <w:rPr>
              <w:iCs/>
              <w:sz w:val="22"/>
              <w:lang w:val="id-ID"/>
            </w:rPr>
            <w:t xml:space="preserve"> 784-789.</w:t>
          </w:r>
        </w:p>
        <w:p w:rsidR="00D9180F" w:rsidRPr="00D9180F" w:rsidRDefault="00D9180F" w:rsidP="00D9180F">
          <w:pPr>
            <w:ind w:left="720" w:hanging="720"/>
            <w:jc w:val="both"/>
            <w:rPr>
              <w:iCs/>
              <w:sz w:val="22"/>
              <w:lang w:val="id-ID"/>
            </w:rPr>
          </w:pPr>
        </w:p>
        <w:p w:rsidR="00D9180F" w:rsidRPr="00D9180F" w:rsidRDefault="00D9180F" w:rsidP="00D9180F">
          <w:pPr>
            <w:autoSpaceDE w:val="0"/>
            <w:autoSpaceDN w:val="0"/>
            <w:adjustRightInd w:val="0"/>
            <w:ind w:left="720" w:hanging="720"/>
            <w:jc w:val="both"/>
            <w:rPr>
              <w:sz w:val="22"/>
            </w:rPr>
          </w:pPr>
          <w:r w:rsidRPr="00D9180F">
            <w:rPr>
              <w:sz w:val="22"/>
            </w:rPr>
            <w:t xml:space="preserve">Supriyanto, A., Suciyati, S.W., Marjunus, R and Surtono, A. </w:t>
          </w:r>
          <w:r w:rsidR="00F74194" w:rsidRPr="00D9180F">
            <w:rPr>
              <w:sz w:val="22"/>
            </w:rPr>
            <w:t>(2020)</w:t>
          </w:r>
          <w:proofErr w:type="gramStart"/>
          <w:r w:rsidR="00F74194">
            <w:rPr>
              <w:sz w:val="22"/>
              <w:lang w:val="id-ID"/>
            </w:rPr>
            <w:t xml:space="preserve">, </w:t>
          </w:r>
          <w:r w:rsidRPr="00D9180F">
            <w:rPr>
              <w:sz w:val="22"/>
            </w:rPr>
            <w:t>”</w:t>
          </w:r>
          <w:proofErr w:type="gramEnd"/>
          <w:r w:rsidRPr="00D9180F">
            <w:rPr>
              <w:sz w:val="22"/>
            </w:rPr>
            <w:t>Pelatihan Pengelolaan Laboratorium Bagi Guru IPA SM</w:t>
          </w:r>
          <w:r w:rsidR="00F74194">
            <w:rPr>
              <w:sz w:val="22"/>
            </w:rPr>
            <w:t>P/MTs Kabupaten Lampung Timur</w:t>
          </w:r>
          <w:r w:rsidR="00F74194">
            <w:rPr>
              <w:sz w:val="22"/>
              <w:lang w:val="id-ID"/>
            </w:rPr>
            <w:t>”</w:t>
          </w:r>
          <w:r w:rsidRPr="00D9180F">
            <w:rPr>
              <w:i/>
              <w:iCs/>
              <w:sz w:val="22"/>
            </w:rPr>
            <w:t>Prosiding PKM-CSR</w:t>
          </w:r>
          <w:r w:rsidR="00E30913">
            <w:rPr>
              <w:sz w:val="22"/>
            </w:rPr>
            <w:t xml:space="preserve"> 3, N</w:t>
          </w:r>
          <w:r w:rsidRPr="00D9180F">
            <w:rPr>
              <w:sz w:val="22"/>
            </w:rPr>
            <w:t>o.3</w:t>
          </w:r>
          <w:r w:rsidR="00E30913">
            <w:rPr>
              <w:sz w:val="22"/>
            </w:rPr>
            <w:t>, pp.</w:t>
          </w:r>
          <w:r w:rsidRPr="00D9180F">
            <w:rPr>
              <w:sz w:val="22"/>
            </w:rPr>
            <w:t>784-789.</w:t>
          </w:r>
        </w:p>
        <w:p w:rsidR="00D9180F" w:rsidRPr="00D9180F" w:rsidRDefault="00D9180F" w:rsidP="00D9180F">
          <w:pPr>
            <w:autoSpaceDE w:val="0"/>
            <w:autoSpaceDN w:val="0"/>
            <w:adjustRightInd w:val="0"/>
            <w:ind w:left="720" w:hanging="720"/>
            <w:jc w:val="both"/>
            <w:rPr>
              <w:sz w:val="22"/>
            </w:rPr>
          </w:pPr>
        </w:p>
        <w:p w:rsidR="00D9180F" w:rsidRPr="00D9180F" w:rsidRDefault="00D9180F" w:rsidP="00D9180F">
          <w:pPr>
            <w:autoSpaceDE w:val="0"/>
            <w:autoSpaceDN w:val="0"/>
            <w:adjustRightInd w:val="0"/>
            <w:ind w:left="720" w:hanging="720"/>
            <w:jc w:val="both"/>
            <w:rPr>
              <w:sz w:val="22"/>
            </w:rPr>
          </w:pPr>
          <w:r w:rsidRPr="00D9180F">
            <w:rPr>
              <w:sz w:val="22"/>
            </w:rPr>
            <w:t xml:space="preserve">Suharsono., Surahman, E and Putra, R. R. </w:t>
          </w:r>
          <w:r w:rsidR="00F74194" w:rsidRPr="00D9180F">
            <w:rPr>
              <w:sz w:val="22"/>
            </w:rPr>
            <w:t>(2016)</w:t>
          </w:r>
          <w:r w:rsidR="00F74194">
            <w:rPr>
              <w:sz w:val="22"/>
            </w:rPr>
            <w:t>,</w:t>
          </w:r>
          <w:r w:rsidRPr="00D9180F">
            <w:rPr>
              <w:sz w:val="22"/>
            </w:rPr>
            <w:t>“Pelatihan Penggunaan Alat dan Bahan Laboratorium IPA Gagi Guru IPA di Lingkungan SMP/MTs Se-Kecamatan Cikatomas Kabupaten Tasikmalaya</w:t>
          </w:r>
          <w:r w:rsidR="00F74194">
            <w:rPr>
              <w:sz w:val="22"/>
              <w:lang w:val="id-ID"/>
            </w:rPr>
            <w:t>”</w:t>
          </w:r>
          <w:r w:rsidR="00F74194">
            <w:rPr>
              <w:sz w:val="22"/>
            </w:rPr>
            <w:t xml:space="preserve">, </w:t>
          </w:r>
          <w:r w:rsidRPr="00D9180F">
            <w:rPr>
              <w:i/>
              <w:iCs/>
              <w:sz w:val="22"/>
            </w:rPr>
            <w:t xml:space="preserve">Jurnal Siliwangi </w:t>
          </w:r>
          <w:r w:rsidR="00E30913">
            <w:rPr>
              <w:sz w:val="22"/>
            </w:rPr>
            <w:t>2, N</w:t>
          </w:r>
          <w:r w:rsidRPr="00D9180F">
            <w:rPr>
              <w:sz w:val="22"/>
            </w:rPr>
            <w:t>o.2</w:t>
          </w:r>
          <w:r w:rsidR="00E30913">
            <w:rPr>
              <w:sz w:val="22"/>
            </w:rPr>
            <w:t>, pp.</w:t>
          </w:r>
          <w:r w:rsidRPr="00D9180F">
            <w:rPr>
              <w:sz w:val="22"/>
            </w:rPr>
            <w:t xml:space="preserve">112-116. </w:t>
          </w:r>
        </w:p>
        <w:p w:rsidR="00D9180F" w:rsidRPr="00D9180F" w:rsidRDefault="00D9180F" w:rsidP="00D9180F">
          <w:pPr>
            <w:autoSpaceDE w:val="0"/>
            <w:autoSpaceDN w:val="0"/>
            <w:adjustRightInd w:val="0"/>
            <w:ind w:left="720" w:hanging="720"/>
            <w:jc w:val="both"/>
            <w:rPr>
              <w:sz w:val="22"/>
              <w:lang w:val="id-ID"/>
            </w:rPr>
          </w:pPr>
        </w:p>
        <w:p w:rsidR="00D9180F" w:rsidRPr="00D9180F" w:rsidRDefault="00D9180F" w:rsidP="00D9180F">
          <w:pPr>
            <w:autoSpaceDE w:val="0"/>
            <w:autoSpaceDN w:val="0"/>
            <w:adjustRightInd w:val="0"/>
            <w:ind w:left="720" w:hanging="720"/>
            <w:jc w:val="both"/>
            <w:rPr>
              <w:sz w:val="22"/>
              <w:lang w:val="id-ID"/>
            </w:rPr>
          </w:pPr>
          <w:r w:rsidRPr="00D9180F">
            <w:rPr>
              <w:sz w:val="22"/>
            </w:rPr>
            <w:t>Yani, Ahmad, Sidin Ali, dan Mutahharah Hasyim</w:t>
          </w:r>
          <w:r w:rsidRPr="00D9180F">
            <w:rPr>
              <w:sz w:val="22"/>
              <w:lang w:val="id-ID"/>
            </w:rPr>
            <w:t>.</w:t>
          </w:r>
          <w:r w:rsidRPr="00D9180F">
            <w:rPr>
              <w:sz w:val="22"/>
            </w:rPr>
            <w:t xml:space="preserve"> </w:t>
          </w:r>
          <w:r w:rsidR="00F74194" w:rsidRPr="00D9180F">
            <w:rPr>
              <w:sz w:val="22"/>
              <w:lang w:val="id-ID"/>
            </w:rPr>
            <w:t>(2019)</w:t>
          </w:r>
          <w:r w:rsidR="00F74194">
            <w:rPr>
              <w:sz w:val="22"/>
              <w:lang w:val="id-ID"/>
            </w:rPr>
            <w:t>,</w:t>
          </w:r>
          <w:r w:rsidRPr="00D9180F">
            <w:rPr>
              <w:sz w:val="22"/>
              <w:lang w:val="id-ID"/>
            </w:rPr>
            <w:t>“</w:t>
          </w:r>
          <w:r w:rsidRPr="00D9180F">
            <w:rPr>
              <w:sz w:val="22"/>
            </w:rPr>
            <w:t>Pelatihan keterampilan memperbaiki alat ukur di laboratorium pada Kelompok MGMP Fisika di Kota Parepare</w:t>
          </w:r>
          <w:r w:rsidRPr="00D9180F">
            <w:rPr>
              <w:sz w:val="22"/>
              <w:lang w:val="id-ID"/>
            </w:rPr>
            <w:t>”</w:t>
          </w:r>
          <w:r w:rsidR="00F74194">
            <w:rPr>
              <w:sz w:val="22"/>
            </w:rPr>
            <w:t>,</w:t>
          </w:r>
          <w:r w:rsidRPr="00D9180F">
            <w:rPr>
              <w:sz w:val="22"/>
            </w:rPr>
            <w:t xml:space="preserve"> </w:t>
          </w:r>
          <w:r w:rsidRPr="00D9180F">
            <w:rPr>
              <w:i/>
              <w:iCs/>
              <w:sz w:val="22"/>
            </w:rPr>
            <w:t>Prosiding Seminar Nasional Lembaga Penelitian</w:t>
          </w:r>
          <w:r w:rsidRPr="00D9180F">
            <w:rPr>
              <w:sz w:val="22"/>
            </w:rPr>
            <w:t xml:space="preserve"> </w:t>
          </w:r>
          <w:r w:rsidRPr="00D9180F">
            <w:rPr>
              <w:i/>
              <w:iCs/>
              <w:sz w:val="22"/>
            </w:rPr>
            <w:t>dan Pengabdian Kepada Masyarakat Universitas</w:t>
          </w:r>
          <w:r w:rsidRPr="00D9180F">
            <w:rPr>
              <w:sz w:val="22"/>
            </w:rPr>
            <w:t xml:space="preserve"> </w:t>
          </w:r>
          <w:r w:rsidRPr="00D9180F">
            <w:rPr>
              <w:i/>
              <w:iCs/>
              <w:sz w:val="22"/>
            </w:rPr>
            <w:t>Negeri Makassar</w:t>
          </w:r>
          <w:r w:rsidR="00F74194">
            <w:rPr>
              <w:sz w:val="22"/>
            </w:rPr>
            <w:t>,</w:t>
          </w:r>
          <w:r w:rsidRPr="00D9180F">
            <w:rPr>
              <w:sz w:val="22"/>
              <w:lang w:val="id-ID"/>
            </w:rPr>
            <w:t xml:space="preserve"> </w:t>
          </w:r>
          <w:r w:rsidR="00E30913">
            <w:rPr>
              <w:sz w:val="22"/>
              <w:lang w:val="id-ID"/>
            </w:rPr>
            <w:t xml:space="preserve">pp. </w:t>
          </w:r>
          <w:r w:rsidRPr="00D9180F">
            <w:rPr>
              <w:sz w:val="22"/>
              <w:lang w:val="id-ID"/>
            </w:rPr>
            <w:t xml:space="preserve">608-610. </w:t>
          </w:r>
        </w:p>
        <w:p w:rsidR="00D9180F" w:rsidRPr="00D9180F" w:rsidRDefault="00D9180F" w:rsidP="00D9180F">
          <w:pPr>
            <w:autoSpaceDE w:val="0"/>
            <w:autoSpaceDN w:val="0"/>
            <w:adjustRightInd w:val="0"/>
            <w:ind w:left="720" w:hanging="720"/>
            <w:jc w:val="both"/>
            <w:rPr>
              <w:sz w:val="22"/>
              <w:lang w:val="id-ID"/>
            </w:rPr>
          </w:pPr>
        </w:p>
        <w:p w:rsidR="00D9180F" w:rsidRPr="00CD7764" w:rsidRDefault="00D9180F" w:rsidP="00D9180F">
          <w:pPr>
            <w:autoSpaceDE w:val="0"/>
            <w:autoSpaceDN w:val="0"/>
            <w:adjustRightInd w:val="0"/>
            <w:ind w:left="720" w:hanging="720"/>
            <w:jc w:val="both"/>
            <w:rPr>
              <w:sz w:val="22"/>
            </w:rPr>
          </w:pPr>
          <w:r w:rsidRPr="00CD7764">
            <w:rPr>
              <w:sz w:val="22"/>
            </w:rPr>
            <w:t xml:space="preserve">Yatnikasari, S., Asnan, M. N and Zulkarnain, I. </w:t>
          </w:r>
          <w:r w:rsidR="00F74194" w:rsidRPr="00CD7764">
            <w:rPr>
              <w:sz w:val="22"/>
            </w:rPr>
            <w:t xml:space="preserve">(2021), </w:t>
          </w:r>
          <w:r w:rsidRPr="00CD7764">
            <w:rPr>
              <w:sz w:val="22"/>
            </w:rPr>
            <w:t>“Profil Kemampuan Keterampilan Proses Sains Dasar Siswa Madrasah Aliyah Al-Firdaus Samarinda Setelah Pelatihan Penggunaan Alat Ukur</w:t>
          </w:r>
          <w:r w:rsidR="00CD7764" w:rsidRPr="00CD7764">
            <w:rPr>
              <w:sz w:val="22"/>
              <w:lang w:val="id-ID"/>
            </w:rPr>
            <w:t xml:space="preserve">”, </w:t>
          </w:r>
          <w:r w:rsidRPr="00CD7764">
            <w:rPr>
              <w:i/>
              <w:iCs/>
              <w:sz w:val="22"/>
            </w:rPr>
            <w:t>Jurnal Pengabdian Kepada Masyarakat</w:t>
          </w:r>
          <w:r w:rsidR="00CD7764" w:rsidRPr="00CD7764">
            <w:rPr>
              <w:i/>
              <w:iCs/>
              <w:sz w:val="22"/>
              <w:lang w:val="id-ID"/>
            </w:rPr>
            <w:t>,Vol.</w:t>
          </w:r>
          <w:r w:rsidRPr="00CD7764">
            <w:rPr>
              <w:i/>
              <w:iCs/>
              <w:sz w:val="22"/>
            </w:rPr>
            <w:t xml:space="preserve"> </w:t>
          </w:r>
          <w:r w:rsidR="00CD7764" w:rsidRPr="00CD7764">
            <w:rPr>
              <w:sz w:val="22"/>
            </w:rPr>
            <w:t>2  N</w:t>
          </w:r>
          <w:r w:rsidRPr="00CD7764">
            <w:rPr>
              <w:sz w:val="22"/>
            </w:rPr>
            <w:t>o.2</w:t>
          </w:r>
          <w:r w:rsidR="00CD7764" w:rsidRPr="00CD7764">
            <w:rPr>
              <w:sz w:val="22"/>
              <w:lang w:val="id-ID"/>
            </w:rPr>
            <w:t>, pp</w:t>
          </w:r>
          <w:r w:rsidR="00E30913">
            <w:rPr>
              <w:sz w:val="22"/>
            </w:rPr>
            <w:t>.</w:t>
          </w:r>
          <w:r w:rsidRPr="00CD7764">
            <w:rPr>
              <w:sz w:val="22"/>
            </w:rPr>
            <w:t xml:space="preserve"> 220-229.</w:t>
          </w:r>
        </w:p>
        <w:p w:rsidR="00D9180F" w:rsidRPr="00CD7764" w:rsidRDefault="00D9180F" w:rsidP="00D9180F">
          <w:pPr>
            <w:rPr>
              <w:sz w:val="22"/>
            </w:rPr>
          </w:pPr>
        </w:p>
        <w:sdt>
          <w:sdtPr>
            <w:rPr>
              <w:rFonts w:eastAsia="Calibri"/>
              <w:sz w:val="20"/>
              <w:szCs w:val="22"/>
              <w:lang w:bidi="ar-SA"/>
            </w:rPr>
            <w:id w:val="111145805"/>
            <w:bibliography/>
          </w:sdtPr>
          <w:sdtEndPr>
            <w:rPr>
              <w:sz w:val="14"/>
            </w:rPr>
          </w:sdtEndPr>
          <w:sdtContent>
            <w:p w:rsidR="00C13157" w:rsidRPr="00C13157" w:rsidRDefault="00C13157" w:rsidP="0059706A">
              <w:pPr>
                <w:pStyle w:val="BodyText"/>
                <w:spacing w:line="276" w:lineRule="auto"/>
                <w:ind w:left="116"/>
                <w:jc w:val="both"/>
                <w:rPr>
                  <w:sz w:val="20"/>
                </w:rPr>
              </w:pPr>
              <w:r w:rsidRPr="00C13157">
                <w:rPr>
                  <w:sz w:val="20"/>
                </w:rPr>
                <w:t xml:space="preserve"> </w:t>
              </w:r>
            </w:p>
            <w:p w:rsidR="004F372A" w:rsidRPr="00550242" w:rsidRDefault="00925257" w:rsidP="00550242">
              <w:pPr>
                <w:pStyle w:val="Bibliography"/>
                <w:ind w:left="720" w:hanging="720"/>
                <w:jc w:val="left"/>
                <w:rPr>
                  <w:sz w:val="14"/>
                </w:rPr>
              </w:pPr>
            </w:p>
            <w:bookmarkStart w:id="0" w:name="_GoBack" w:displacedByCustomXml="next"/>
            <w:bookmarkEnd w:id="0" w:displacedByCustomXml="next"/>
          </w:sdtContent>
        </w:sdt>
      </w:sdtContent>
    </w:sdt>
    <w:sectPr w:rsidR="004F372A" w:rsidRPr="00550242" w:rsidSect="00A726CE">
      <w:headerReference w:type="even" r:id="rId18"/>
      <w:headerReference w:type="default" r:id="rId19"/>
      <w:footerReference w:type="even" r:id="rId20"/>
      <w:footerReference w:type="default" r:id="rId21"/>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57" w:rsidRDefault="00925257" w:rsidP="007329B4">
      <w:r>
        <w:separator/>
      </w:r>
    </w:p>
  </w:endnote>
  <w:endnote w:type="continuationSeparator" w:id="0">
    <w:p w:rsidR="00925257" w:rsidRDefault="00925257"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09"/>
      <w:gridCol w:w="7879"/>
    </w:tblGrid>
    <w:tr w:rsidR="001D656D" w:rsidTr="00D05B58">
      <w:tc>
        <w:tcPr>
          <w:tcW w:w="500" w:type="pct"/>
          <w:tcBorders>
            <w:top w:val="single" w:sz="4" w:space="0" w:color="943634"/>
          </w:tcBorders>
          <w:shd w:val="clear" w:color="auto" w:fill="0070C0"/>
        </w:tcPr>
        <w:p w:rsidR="001D656D" w:rsidRDefault="00C56FDB">
          <w:pPr>
            <w:pStyle w:val="Footer"/>
            <w:jc w:val="right"/>
            <w:rPr>
              <w:b/>
              <w:color w:val="FFFFFF"/>
            </w:rPr>
          </w:pPr>
          <w:r>
            <w:fldChar w:fldCharType="begin"/>
          </w:r>
          <w:r>
            <w:instrText xml:space="preserve"> PAGE   \* MERGEFORMAT </w:instrText>
          </w:r>
          <w:r>
            <w:fldChar w:fldCharType="separate"/>
          </w:r>
          <w:r w:rsidR="00550242" w:rsidRPr="00550242">
            <w:rPr>
              <w:noProof/>
              <w:color w:val="FFFFFF"/>
            </w:rPr>
            <w:t>2</w:t>
          </w:r>
          <w:r>
            <w:rPr>
              <w:noProof/>
              <w:color w:val="FFFFFF"/>
            </w:rPr>
            <w:fldChar w:fldCharType="end"/>
          </w:r>
        </w:p>
      </w:tc>
      <w:tc>
        <w:tcPr>
          <w:tcW w:w="4500" w:type="pct"/>
          <w:tcBorders>
            <w:top w:val="single" w:sz="4" w:space="0" w:color="auto"/>
          </w:tcBorders>
        </w:tcPr>
        <w:p w:rsidR="001D656D" w:rsidRDefault="00DC2FDF" w:rsidP="00DC2FDF">
          <w:pPr>
            <w:pStyle w:val="Footer"/>
            <w:ind w:firstLine="63"/>
            <w:jc w:val="left"/>
          </w:pPr>
          <w:r>
            <w:rPr>
              <w:lang w:val="id-ID"/>
            </w:rPr>
            <w:t>BU</w:t>
          </w:r>
          <w:r w:rsidR="00FA6422">
            <w:t>DIMAS 2022</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rsidR="0062310B" w:rsidRDefault="00623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879"/>
      <w:gridCol w:w="909"/>
    </w:tblGrid>
    <w:tr w:rsidR="001D656D" w:rsidTr="00D05B58">
      <w:tc>
        <w:tcPr>
          <w:tcW w:w="4500" w:type="pct"/>
          <w:tcBorders>
            <w:top w:val="single" w:sz="4" w:space="0" w:color="000000"/>
          </w:tcBorders>
        </w:tcPr>
        <w:p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rsidR="00FA6422">
            <w:t>DIMAS 2022</w:t>
          </w:r>
        </w:p>
      </w:tc>
      <w:tc>
        <w:tcPr>
          <w:tcW w:w="500" w:type="pct"/>
          <w:tcBorders>
            <w:top w:val="single" w:sz="4" w:space="0" w:color="C0504D"/>
          </w:tcBorders>
          <w:shd w:val="clear" w:color="auto" w:fill="0070C0"/>
        </w:tcPr>
        <w:p w:rsidR="001D656D" w:rsidRDefault="00C56FDB">
          <w:pPr>
            <w:pStyle w:val="Header"/>
            <w:rPr>
              <w:color w:val="FFFFFF"/>
            </w:rPr>
          </w:pPr>
          <w:r>
            <w:fldChar w:fldCharType="begin"/>
          </w:r>
          <w:r>
            <w:instrText xml:space="preserve"> PAGE   \* MERGEFORMAT </w:instrText>
          </w:r>
          <w:r>
            <w:fldChar w:fldCharType="separate"/>
          </w:r>
          <w:r w:rsidR="00550242" w:rsidRPr="00550242">
            <w:rPr>
              <w:noProof/>
              <w:color w:val="FFFFFF"/>
            </w:rPr>
            <w:t>1</w:t>
          </w:r>
          <w:r>
            <w:rPr>
              <w:noProof/>
              <w:color w:val="FFFFFF"/>
            </w:rPr>
            <w:fldChar w:fldCharType="end"/>
          </w:r>
        </w:p>
      </w:tc>
    </w:tr>
  </w:tbl>
  <w:p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57" w:rsidRDefault="00925257" w:rsidP="007329B4">
      <w:r>
        <w:separator/>
      </w:r>
    </w:p>
  </w:footnote>
  <w:footnote w:type="continuationSeparator" w:id="0">
    <w:p w:rsidR="00925257" w:rsidRDefault="00925257" w:rsidP="00732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ook w:val="04A0" w:firstRow="1" w:lastRow="0" w:firstColumn="1" w:lastColumn="0" w:noHBand="0" w:noVBand="1"/>
    </w:tblPr>
    <w:tblGrid>
      <w:gridCol w:w="8680"/>
    </w:tblGrid>
    <w:tr w:rsidR="0062310B" w:rsidRPr="007329B4" w:rsidTr="003517BF">
      <w:tc>
        <w:tcPr>
          <w:tcW w:w="9072" w:type="dxa"/>
          <w:shd w:val="clear" w:color="auto" w:fill="auto"/>
        </w:tcPr>
        <w:p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rsidR="0062310B" w:rsidRPr="0025484F" w:rsidRDefault="0062310B" w:rsidP="0062310B">
    <w:pPr>
      <w:pStyle w:val="Header"/>
      <w:ind w:firstLine="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605"/>
    <w:multiLevelType w:val="hybridMultilevel"/>
    <w:tmpl w:val="654EDC1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42A17"/>
    <w:multiLevelType w:val="hybridMultilevel"/>
    <w:tmpl w:val="17569AC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1322085"/>
    <w:multiLevelType w:val="hybridMultilevel"/>
    <w:tmpl w:val="B418AAF0"/>
    <w:lvl w:ilvl="0" w:tplc="29680760">
      <w:start w:val="1"/>
      <w:numFmt w:val="decimal"/>
      <w:lvlText w:val="%1."/>
      <w:lvlJc w:val="left"/>
      <w:pPr>
        <w:ind w:left="720" w:hanging="360"/>
      </w:pPr>
      <w:rPr>
        <w:rFonts w:asciiTheme="majorHAnsi" w:eastAsia="Times New Roman" w:hAnsiTheme="majorHAnsi"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3"/>
  </w:num>
  <w:num w:numId="5">
    <w:abstractNumId w:val="10"/>
  </w:num>
  <w:num w:numId="6">
    <w:abstractNumId w:val="11"/>
  </w:num>
  <w:num w:numId="7">
    <w:abstractNumId w:val="12"/>
  </w:num>
  <w:num w:numId="8">
    <w:abstractNumId w:val="7"/>
  </w:num>
  <w:num w:numId="9">
    <w:abstractNumId w:val="8"/>
  </w:num>
  <w:num w:numId="10">
    <w:abstractNumId w:val="1"/>
  </w:num>
  <w:num w:numId="11">
    <w:abstractNumId w:val="4"/>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5F"/>
    <w:rsid w:val="00000156"/>
    <w:rsid w:val="0000217B"/>
    <w:rsid w:val="00012873"/>
    <w:rsid w:val="00012F95"/>
    <w:rsid w:val="00014306"/>
    <w:rsid w:val="00014F62"/>
    <w:rsid w:val="0002101E"/>
    <w:rsid w:val="00023D82"/>
    <w:rsid w:val="000241C7"/>
    <w:rsid w:val="000445D9"/>
    <w:rsid w:val="00044C54"/>
    <w:rsid w:val="00045903"/>
    <w:rsid w:val="000531DE"/>
    <w:rsid w:val="000541C8"/>
    <w:rsid w:val="00060752"/>
    <w:rsid w:val="000609E0"/>
    <w:rsid w:val="00064BAC"/>
    <w:rsid w:val="0006529A"/>
    <w:rsid w:val="000709B6"/>
    <w:rsid w:val="000758CF"/>
    <w:rsid w:val="00075A30"/>
    <w:rsid w:val="000855F6"/>
    <w:rsid w:val="000A274D"/>
    <w:rsid w:val="000C4F48"/>
    <w:rsid w:val="000E3A15"/>
    <w:rsid w:val="000E5141"/>
    <w:rsid w:val="000F0322"/>
    <w:rsid w:val="000F437A"/>
    <w:rsid w:val="000F4912"/>
    <w:rsid w:val="001121EC"/>
    <w:rsid w:val="001137D4"/>
    <w:rsid w:val="00131E86"/>
    <w:rsid w:val="0013425F"/>
    <w:rsid w:val="001344CF"/>
    <w:rsid w:val="0013483A"/>
    <w:rsid w:val="001363D7"/>
    <w:rsid w:val="00136976"/>
    <w:rsid w:val="00150633"/>
    <w:rsid w:val="00166EA1"/>
    <w:rsid w:val="001744EB"/>
    <w:rsid w:val="00183813"/>
    <w:rsid w:val="001938B1"/>
    <w:rsid w:val="00193B5F"/>
    <w:rsid w:val="001A517B"/>
    <w:rsid w:val="001A5C6D"/>
    <w:rsid w:val="001B1B39"/>
    <w:rsid w:val="001B7ECF"/>
    <w:rsid w:val="001C011B"/>
    <w:rsid w:val="001C1550"/>
    <w:rsid w:val="001D656D"/>
    <w:rsid w:val="001E7318"/>
    <w:rsid w:val="002007B9"/>
    <w:rsid w:val="00204EED"/>
    <w:rsid w:val="002056E7"/>
    <w:rsid w:val="0022098E"/>
    <w:rsid w:val="00222267"/>
    <w:rsid w:val="002411D3"/>
    <w:rsid w:val="00241AE8"/>
    <w:rsid w:val="00246C1B"/>
    <w:rsid w:val="0025484F"/>
    <w:rsid w:val="00264202"/>
    <w:rsid w:val="002678F8"/>
    <w:rsid w:val="00272319"/>
    <w:rsid w:val="00282552"/>
    <w:rsid w:val="00286EAA"/>
    <w:rsid w:val="002A6BD0"/>
    <w:rsid w:val="002A7E9F"/>
    <w:rsid w:val="002C311D"/>
    <w:rsid w:val="002D3B98"/>
    <w:rsid w:val="002E5EEE"/>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E2F4F"/>
    <w:rsid w:val="003F26B6"/>
    <w:rsid w:val="00412DCF"/>
    <w:rsid w:val="0041797A"/>
    <w:rsid w:val="00431ED1"/>
    <w:rsid w:val="00434395"/>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33C4E"/>
    <w:rsid w:val="005369E9"/>
    <w:rsid w:val="00537BCB"/>
    <w:rsid w:val="00537D1A"/>
    <w:rsid w:val="00540C84"/>
    <w:rsid w:val="00550242"/>
    <w:rsid w:val="005548E4"/>
    <w:rsid w:val="005566C5"/>
    <w:rsid w:val="00566345"/>
    <w:rsid w:val="005846B0"/>
    <w:rsid w:val="00586F82"/>
    <w:rsid w:val="00590D16"/>
    <w:rsid w:val="00594DF4"/>
    <w:rsid w:val="00596AB5"/>
    <w:rsid w:val="0059706A"/>
    <w:rsid w:val="005B0451"/>
    <w:rsid w:val="005C3DEE"/>
    <w:rsid w:val="005C7059"/>
    <w:rsid w:val="005D2810"/>
    <w:rsid w:val="005F7189"/>
    <w:rsid w:val="005F7EBF"/>
    <w:rsid w:val="006067A2"/>
    <w:rsid w:val="006143C2"/>
    <w:rsid w:val="00615C31"/>
    <w:rsid w:val="0062216A"/>
    <w:rsid w:val="0062310B"/>
    <w:rsid w:val="00633142"/>
    <w:rsid w:val="00652047"/>
    <w:rsid w:val="0065454E"/>
    <w:rsid w:val="00655829"/>
    <w:rsid w:val="00660E50"/>
    <w:rsid w:val="00670B05"/>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6F5384"/>
    <w:rsid w:val="00710F1C"/>
    <w:rsid w:val="00713127"/>
    <w:rsid w:val="00721454"/>
    <w:rsid w:val="00722E1E"/>
    <w:rsid w:val="00726D7A"/>
    <w:rsid w:val="007300FB"/>
    <w:rsid w:val="007329B4"/>
    <w:rsid w:val="00747394"/>
    <w:rsid w:val="0074744B"/>
    <w:rsid w:val="00757508"/>
    <w:rsid w:val="007700A4"/>
    <w:rsid w:val="00777308"/>
    <w:rsid w:val="00777FB3"/>
    <w:rsid w:val="007965AF"/>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9786E"/>
    <w:rsid w:val="008A2F1F"/>
    <w:rsid w:val="008C0017"/>
    <w:rsid w:val="008D0CBD"/>
    <w:rsid w:val="008E59C6"/>
    <w:rsid w:val="008F1F2A"/>
    <w:rsid w:val="0090409F"/>
    <w:rsid w:val="009044A2"/>
    <w:rsid w:val="0090622C"/>
    <w:rsid w:val="00907736"/>
    <w:rsid w:val="00921B00"/>
    <w:rsid w:val="00925257"/>
    <w:rsid w:val="009556A2"/>
    <w:rsid w:val="00960424"/>
    <w:rsid w:val="00960B15"/>
    <w:rsid w:val="009669B1"/>
    <w:rsid w:val="00971C62"/>
    <w:rsid w:val="00971C7A"/>
    <w:rsid w:val="009808C2"/>
    <w:rsid w:val="00987164"/>
    <w:rsid w:val="00991695"/>
    <w:rsid w:val="00991F84"/>
    <w:rsid w:val="009949E5"/>
    <w:rsid w:val="009A64B5"/>
    <w:rsid w:val="009B4311"/>
    <w:rsid w:val="009C200F"/>
    <w:rsid w:val="009C32FE"/>
    <w:rsid w:val="009C3591"/>
    <w:rsid w:val="009C507D"/>
    <w:rsid w:val="009D06E2"/>
    <w:rsid w:val="009D7978"/>
    <w:rsid w:val="009E3421"/>
    <w:rsid w:val="009E55B3"/>
    <w:rsid w:val="009F4A09"/>
    <w:rsid w:val="00A00600"/>
    <w:rsid w:val="00A14E11"/>
    <w:rsid w:val="00A31DDE"/>
    <w:rsid w:val="00A47C15"/>
    <w:rsid w:val="00A504F3"/>
    <w:rsid w:val="00A545B8"/>
    <w:rsid w:val="00A605FE"/>
    <w:rsid w:val="00A726CE"/>
    <w:rsid w:val="00A761AD"/>
    <w:rsid w:val="00A76DEA"/>
    <w:rsid w:val="00AA6C02"/>
    <w:rsid w:val="00AB168B"/>
    <w:rsid w:val="00AB7BB8"/>
    <w:rsid w:val="00AC1E6C"/>
    <w:rsid w:val="00AC396D"/>
    <w:rsid w:val="00AC6036"/>
    <w:rsid w:val="00AD0322"/>
    <w:rsid w:val="00AD58AD"/>
    <w:rsid w:val="00AD5979"/>
    <w:rsid w:val="00AE1891"/>
    <w:rsid w:val="00B0699A"/>
    <w:rsid w:val="00B1599F"/>
    <w:rsid w:val="00B33B40"/>
    <w:rsid w:val="00B4487D"/>
    <w:rsid w:val="00B600B2"/>
    <w:rsid w:val="00B6200F"/>
    <w:rsid w:val="00B83E83"/>
    <w:rsid w:val="00B87260"/>
    <w:rsid w:val="00B9414E"/>
    <w:rsid w:val="00BA2BB4"/>
    <w:rsid w:val="00BA5F8B"/>
    <w:rsid w:val="00BC2772"/>
    <w:rsid w:val="00BC6047"/>
    <w:rsid w:val="00BE0829"/>
    <w:rsid w:val="00C0508E"/>
    <w:rsid w:val="00C13157"/>
    <w:rsid w:val="00C16555"/>
    <w:rsid w:val="00C2466F"/>
    <w:rsid w:val="00C25735"/>
    <w:rsid w:val="00C27A6F"/>
    <w:rsid w:val="00C27CB7"/>
    <w:rsid w:val="00C37D91"/>
    <w:rsid w:val="00C535AF"/>
    <w:rsid w:val="00C56FDB"/>
    <w:rsid w:val="00C64DE4"/>
    <w:rsid w:val="00C66521"/>
    <w:rsid w:val="00C702D8"/>
    <w:rsid w:val="00C712E1"/>
    <w:rsid w:val="00C745E6"/>
    <w:rsid w:val="00C75299"/>
    <w:rsid w:val="00C767A1"/>
    <w:rsid w:val="00CA24E6"/>
    <w:rsid w:val="00CA2FF2"/>
    <w:rsid w:val="00CB26F6"/>
    <w:rsid w:val="00CC6DCC"/>
    <w:rsid w:val="00CD7076"/>
    <w:rsid w:val="00CD7764"/>
    <w:rsid w:val="00CE2F14"/>
    <w:rsid w:val="00CF521D"/>
    <w:rsid w:val="00D05B58"/>
    <w:rsid w:val="00D05E7E"/>
    <w:rsid w:val="00D11EAB"/>
    <w:rsid w:val="00D160F3"/>
    <w:rsid w:val="00D243CC"/>
    <w:rsid w:val="00D33490"/>
    <w:rsid w:val="00D345BA"/>
    <w:rsid w:val="00D54155"/>
    <w:rsid w:val="00D5415E"/>
    <w:rsid w:val="00D63064"/>
    <w:rsid w:val="00D64C58"/>
    <w:rsid w:val="00D67ADD"/>
    <w:rsid w:val="00D80AEA"/>
    <w:rsid w:val="00D906DB"/>
    <w:rsid w:val="00D90F6F"/>
    <w:rsid w:val="00D9180F"/>
    <w:rsid w:val="00D93C7B"/>
    <w:rsid w:val="00DA29EC"/>
    <w:rsid w:val="00DA71D9"/>
    <w:rsid w:val="00DA7C5D"/>
    <w:rsid w:val="00DB18AB"/>
    <w:rsid w:val="00DC0169"/>
    <w:rsid w:val="00DC2FDF"/>
    <w:rsid w:val="00DD53DA"/>
    <w:rsid w:val="00DE09CD"/>
    <w:rsid w:val="00DE42B8"/>
    <w:rsid w:val="00DF1D38"/>
    <w:rsid w:val="00DF600D"/>
    <w:rsid w:val="00E04DA4"/>
    <w:rsid w:val="00E1326F"/>
    <w:rsid w:val="00E302A1"/>
    <w:rsid w:val="00E304F3"/>
    <w:rsid w:val="00E30913"/>
    <w:rsid w:val="00E30FB0"/>
    <w:rsid w:val="00E32089"/>
    <w:rsid w:val="00E35557"/>
    <w:rsid w:val="00E37FA4"/>
    <w:rsid w:val="00E5571D"/>
    <w:rsid w:val="00E61933"/>
    <w:rsid w:val="00E64171"/>
    <w:rsid w:val="00E7559F"/>
    <w:rsid w:val="00E77B73"/>
    <w:rsid w:val="00E861B4"/>
    <w:rsid w:val="00E86724"/>
    <w:rsid w:val="00EA001C"/>
    <w:rsid w:val="00EA1FAD"/>
    <w:rsid w:val="00EA47C9"/>
    <w:rsid w:val="00ED057A"/>
    <w:rsid w:val="00ED3528"/>
    <w:rsid w:val="00EE4A47"/>
    <w:rsid w:val="00EE70B2"/>
    <w:rsid w:val="00EF30BF"/>
    <w:rsid w:val="00F00037"/>
    <w:rsid w:val="00F05CA7"/>
    <w:rsid w:val="00F107C4"/>
    <w:rsid w:val="00F21957"/>
    <w:rsid w:val="00F23EE8"/>
    <w:rsid w:val="00F25D80"/>
    <w:rsid w:val="00F400C3"/>
    <w:rsid w:val="00F51A9A"/>
    <w:rsid w:val="00F624EB"/>
    <w:rsid w:val="00F62D15"/>
    <w:rsid w:val="00F67991"/>
    <w:rsid w:val="00F74194"/>
    <w:rsid w:val="00FA6422"/>
    <w:rsid w:val="00FA7ABB"/>
    <w:rsid w:val="00FD093C"/>
    <w:rsid w:val="00FD1A60"/>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BA5F8B"/>
    <w:pPr>
      <w:keepNext/>
      <w:jc w:val="both"/>
      <w:outlineLvl w:val="2"/>
    </w:pPr>
    <w:rPr>
      <w:rFonts w:ascii="Times New Roman" w:eastAsia="Times New Roman" w:hAnsi="Times New Roman"/>
      <w:bCs/>
      <w:i/>
      <w:sz w:val="22"/>
      <w:szCs w:val="22"/>
      <w:lang w:val="id-ID"/>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59"/>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6E2DE7"/>
    <w:rPr>
      <w:rFonts w:ascii="Times New Roman" w:eastAsia="Times New Roman" w:hAnsi="Times New Roman"/>
      <w:b/>
      <w:bCs/>
      <w:kern w:val="32"/>
      <w:sz w:val="32"/>
      <w:szCs w:val="32"/>
      <w:lang w:bidi="ar-SA"/>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BA5F8B"/>
    <w:rPr>
      <w:rFonts w:ascii="Times New Roman" w:eastAsia="Times New Roman" w:hAnsi="Times New Roman"/>
      <w:bCs/>
      <w:i/>
      <w:sz w:val="22"/>
      <w:szCs w:val="22"/>
      <w:lang w:val="id-ID"/>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uiPriority w:val="99"/>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uiPriority w:val="99"/>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character" w:customStyle="1" w:styleId="y2iqfc">
    <w:name w:val="y2iqfc"/>
    <w:basedOn w:val="DefaultParagraphFont"/>
    <w:rsid w:val="00BA5F8B"/>
  </w:style>
  <w:style w:type="table" w:styleId="PlainTable2">
    <w:name w:val="Plain Table 2"/>
    <w:basedOn w:val="TableNormal"/>
    <w:uiPriority w:val="42"/>
    <w:rsid w:val="0041797A"/>
    <w:rPr>
      <w:rFonts w:asciiTheme="minorHAnsi" w:eastAsia="Times New Roman" w:hAnsiTheme="minorHAnsi"/>
      <w:sz w:val="22"/>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765">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sarjani@unsam.ac.id"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mawardibio@unsam.a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kariana@unsam.ac.id" TargetMode="Externa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D076C0F2-5B9D-4560-889F-FCCFC8CB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358</TotalTime>
  <Pages>9</Pages>
  <Words>4250</Words>
  <Characters>24226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28420</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Shrvi</cp:lastModifiedBy>
  <cp:revision>14</cp:revision>
  <cp:lastPrinted>2016-08-02T09:01:00Z</cp:lastPrinted>
  <dcterms:created xsi:type="dcterms:W3CDTF">2022-05-25T04:30:00Z</dcterms:created>
  <dcterms:modified xsi:type="dcterms:W3CDTF">2022-05-30T11:16:00Z</dcterms:modified>
</cp:coreProperties>
</file>